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2C82" w14:textId="77777777"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TPC’s Values:  Courage</w:t>
      </w:r>
    </w:p>
    <w:p w14:paraId="23AEFC86" w14:textId="35ED23CF"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OT 31C-19</w:t>
      </w:r>
    </w:p>
    <w:p w14:paraId="658398F5" w14:textId="76E72A51"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Mark 16: 1-8</w:t>
      </w:r>
    </w:p>
    <w:p w14:paraId="1D4F6734" w14:textId="34F237CD"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11/21/21</w:t>
      </w:r>
    </w:p>
    <w:p w14:paraId="0F0F5232" w14:textId="77777777" w:rsidR="00301C33" w:rsidRPr="00AF5200" w:rsidRDefault="00301C33" w:rsidP="00301C33">
      <w:pPr>
        <w:pStyle w:val="NoSpacing"/>
        <w:rPr>
          <w:rFonts w:ascii="Times New Roman" w:hAnsi="Times New Roman" w:cs="Times New Roman"/>
          <w:b/>
          <w:bCs/>
        </w:rPr>
      </w:pPr>
    </w:p>
    <w:p w14:paraId="0EBB1647" w14:textId="77777777"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Prayer for Illumination</w:t>
      </w:r>
    </w:p>
    <w:p w14:paraId="03A0E99D" w14:textId="77777777" w:rsidR="00301C33" w:rsidRPr="00AF5200" w:rsidRDefault="00301C33" w:rsidP="00301C33">
      <w:pPr>
        <w:pStyle w:val="NoSpacing"/>
        <w:rPr>
          <w:rFonts w:ascii="Times New Roman" w:hAnsi="Times New Roman" w:cs="Times New Roman"/>
          <w:b/>
          <w:bCs/>
        </w:rPr>
      </w:pPr>
    </w:p>
    <w:p w14:paraId="2985BBD8" w14:textId="77777777"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Anthem</w:t>
      </w:r>
    </w:p>
    <w:p w14:paraId="093886A5" w14:textId="77777777" w:rsidR="00301C33" w:rsidRPr="00AF5200" w:rsidRDefault="00301C33" w:rsidP="00301C33">
      <w:pPr>
        <w:pStyle w:val="NoSpacing"/>
        <w:rPr>
          <w:rFonts w:ascii="Times New Roman" w:hAnsi="Times New Roman" w:cs="Times New Roman"/>
          <w:b/>
          <w:bCs/>
        </w:rPr>
      </w:pPr>
    </w:p>
    <w:p w14:paraId="5D8F61A3" w14:textId="0A841C26" w:rsidR="00301C33" w:rsidRPr="00AF5200" w:rsidRDefault="00301C33" w:rsidP="00301C33">
      <w:pPr>
        <w:pStyle w:val="NoSpacing"/>
        <w:rPr>
          <w:rFonts w:ascii="Times New Roman" w:hAnsi="Times New Roman" w:cs="Times New Roman"/>
          <w:b/>
          <w:bCs/>
        </w:rPr>
      </w:pPr>
      <w:r w:rsidRPr="00AF5200">
        <w:rPr>
          <w:rFonts w:ascii="Times New Roman" w:hAnsi="Times New Roman" w:cs="Times New Roman"/>
          <w:b/>
          <w:bCs/>
        </w:rPr>
        <w:t>Mark 16: 1-8</w:t>
      </w:r>
    </w:p>
    <w:p w14:paraId="14A6F386" w14:textId="77777777" w:rsidR="00641A0A" w:rsidRPr="00AF5200" w:rsidRDefault="00301C33" w:rsidP="00301C33">
      <w:pPr>
        <w:pStyle w:val="NoSpacing"/>
        <w:rPr>
          <w:rFonts w:ascii="Times New Roman" w:hAnsi="Times New Roman" w:cs="Times New Roman"/>
        </w:rPr>
      </w:pPr>
      <w:r w:rsidRPr="00AF5200">
        <w:rPr>
          <w:rFonts w:ascii="Times New Roman" w:hAnsi="Times New Roman" w:cs="Times New Roman"/>
        </w:rPr>
        <w:t xml:space="preserve">When the sabbath was over, </w:t>
      </w:r>
    </w:p>
    <w:p w14:paraId="1B606999" w14:textId="77777777"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 xml:space="preserve">Mary Magdalene, and Mary the mother of James, </w:t>
      </w:r>
    </w:p>
    <w:p w14:paraId="483FCF87" w14:textId="77777777" w:rsidR="00641A0A" w:rsidRPr="00AF5200" w:rsidRDefault="00301C33" w:rsidP="00641A0A">
      <w:pPr>
        <w:pStyle w:val="NoSpacing"/>
        <w:ind w:left="720" w:firstLine="720"/>
        <w:rPr>
          <w:rFonts w:ascii="Times New Roman" w:hAnsi="Times New Roman" w:cs="Times New Roman"/>
        </w:rPr>
      </w:pPr>
      <w:r w:rsidRPr="00AF5200">
        <w:rPr>
          <w:rFonts w:ascii="Times New Roman" w:hAnsi="Times New Roman" w:cs="Times New Roman"/>
        </w:rPr>
        <w:t xml:space="preserve">and Salome bought spices, </w:t>
      </w:r>
    </w:p>
    <w:p w14:paraId="28B81C83" w14:textId="77777777" w:rsidR="00641A0A" w:rsidRPr="00AF5200" w:rsidRDefault="00301C33" w:rsidP="00641A0A">
      <w:pPr>
        <w:pStyle w:val="NoSpacing"/>
        <w:ind w:left="1440" w:firstLine="720"/>
        <w:rPr>
          <w:rFonts w:ascii="Times New Roman" w:hAnsi="Times New Roman" w:cs="Times New Roman"/>
        </w:rPr>
      </w:pPr>
      <w:r w:rsidRPr="00AF5200">
        <w:rPr>
          <w:rFonts w:ascii="Times New Roman" w:hAnsi="Times New Roman" w:cs="Times New Roman"/>
        </w:rPr>
        <w:t>so that they might go and anoint him. </w:t>
      </w:r>
    </w:p>
    <w:p w14:paraId="4635E107" w14:textId="77777777" w:rsidR="00641A0A" w:rsidRPr="00AF5200" w:rsidRDefault="00301C33" w:rsidP="00641A0A">
      <w:pPr>
        <w:pStyle w:val="NoSpacing"/>
        <w:rPr>
          <w:rFonts w:ascii="Times New Roman" w:hAnsi="Times New Roman" w:cs="Times New Roman"/>
        </w:rPr>
      </w:pPr>
      <w:r w:rsidRPr="00AF5200">
        <w:rPr>
          <w:rFonts w:ascii="Times New Roman" w:hAnsi="Times New Roman" w:cs="Times New Roman"/>
        </w:rPr>
        <w:t xml:space="preserve">And very early on the first day of the week, </w:t>
      </w:r>
    </w:p>
    <w:p w14:paraId="0BF588A1" w14:textId="6AF4B66F"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when the sun had risen, they went to the tomb. </w:t>
      </w:r>
    </w:p>
    <w:p w14:paraId="0F64EC4B" w14:textId="77777777" w:rsidR="00641A0A" w:rsidRPr="00AF5200" w:rsidRDefault="00301C33" w:rsidP="00641A0A">
      <w:pPr>
        <w:pStyle w:val="NoSpacing"/>
        <w:rPr>
          <w:rFonts w:ascii="Times New Roman" w:hAnsi="Times New Roman" w:cs="Times New Roman"/>
        </w:rPr>
      </w:pPr>
      <w:r w:rsidRPr="00AF5200">
        <w:rPr>
          <w:rFonts w:ascii="Times New Roman" w:hAnsi="Times New Roman" w:cs="Times New Roman"/>
        </w:rPr>
        <w:t xml:space="preserve">They had been saying to one another, </w:t>
      </w:r>
    </w:p>
    <w:p w14:paraId="3010430F" w14:textId="77777777"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 xml:space="preserve">“Who will roll away the stone for us </w:t>
      </w:r>
    </w:p>
    <w:p w14:paraId="641BEB61" w14:textId="77777777" w:rsidR="00641A0A" w:rsidRPr="00AF5200" w:rsidRDefault="00301C33" w:rsidP="00641A0A">
      <w:pPr>
        <w:pStyle w:val="NoSpacing"/>
        <w:ind w:left="720" w:firstLine="720"/>
        <w:rPr>
          <w:rFonts w:ascii="Times New Roman" w:hAnsi="Times New Roman" w:cs="Times New Roman"/>
        </w:rPr>
      </w:pPr>
      <w:r w:rsidRPr="00AF5200">
        <w:rPr>
          <w:rFonts w:ascii="Times New Roman" w:hAnsi="Times New Roman" w:cs="Times New Roman"/>
        </w:rPr>
        <w:t>from the entrance to the tomb?” </w:t>
      </w:r>
    </w:p>
    <w:p w14:paraId="114FFD3B" w14:textId="77777777" w:rsidR="00641A0A" w:rsidRPr="00AF5200" w:rsidRDefault="00301C33" w:rsidP="00641A0A">
      <w:pPr>
        <w:pStyle w:val="NoSpacing"/>
        <w:rPr>
          <w:rFonts w:ascii="Times New Roman" w:hAnsi="Times New Roman" w:cs="Times New Roman"/>
        </w:rPr>
      </w:pPr>
      <w:r w:rsidRPr="00AF5200">
        <w:rPr>
          <w:rFonts w:ascii="Times New Roman" w:hAnsi="Times New Roman" w:cs="Times New Roman"/>
        </w:rPr>
        <w:t xml:space="preserve">When they looked up, </w:t>
      </w:r>
    </w:p>
    <w:p w14:paraId="108ADB7D" w14:textId="77777777"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 xml:space="preserve">they saw that the stone, which was very large, </w:t>
      </w:r>
    </w:p>
    <w:p w14:paraId="0513059B" w14:textId="77777777" w:rsidR="00641A0A" w:rsidRPr="00AF5200" w:rsidRDefault="00301C33" w:rsidP="00641A0A">
      <w:pPr>
        <w:pStyle w:val="NoSpacing"/>
        <w:ind w:left="720" w:firstLine="720"/>
        <w:rPr>
          <w:rFonts w:ascii="Times New Roman" w:hAnsi="Times New Roman" w:cs="Times New Roman"/>
        </w:rPr>
      </w:pPr>
      <w:r w:rsidRPr="00AF5200">
        <w:rPr>
          <w:rFonts w:ascii="Times New Roman" w:hAnsi="Times New Roman" w:cs="Times New Roman"/>
        </w:rPr>
        <w:t>had already been rolled back. </w:t>
      </w:r>
    </w:p>
    <w:p w14:paraId="1016DEE6" w14:textId="77777777" w:rsidR="00641A0A" w:rsidRPr="00AF5200" w:rsidRDefault="00301C33" w:rsidP="00641A0A">
      <w:pPr>
        <w:pStyle w:val="NoSpacing"/>
        <w:rPr>
          <w:rFonts w:ascii="Times New Roman" w:hAnsi="Times New Roman" w:cs="Times New Roman"/>
        </w:rPr>
      </w:pPr>
      <w:r w:rsidRPr="00AF5200">
        <w:rPr>
          <w:rFonts w:ascii="Times New Roman" w:hAnsi="Times New Roman" w:cs="Times New Roman"/>
        </w:rPr>
        <w:t xml:space="preserve">As they entered the tomb, </w:t>
      </w:r>
    </w:p>
    <w:p w14:paraId="6CA4D370" w14:textId="77777777"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 xml:space="preserve">they saw a young man, dressed in a white robe, </w:t>
      </w:r>
    </w:p>
    <w:p w14:paraId="1D4847E0" w14:textId="0235FFD9" w:rsidR="00641A0A" w:rsidRPr="00AF5200" w:rsidRDefault="00301C33" w:rsidP="00641A0A">
      <w:pPr>
        <w:pStyle w:val="NoSpacing"/>
        <w:ind w:left="720"/>
        <w:rPr>
          <w:rFonts w:ascii="Times New Roman" w:hAnsi="Times New Roman" w:cs="Times New Roman"/>
        </w:rPr>
      </w:pPr>
      <w:r w:rsidRPr="00AF5200">
        <w:rPr>
          <w:rFonts w:ascii="Times New Roman" w:hAnsi="Times New Roman" w:cs="Times New Roman"/>
        </w:rPr>
        <w:t xml:space="preserve">sitting on the right </w:t>
      </w:r>
      <w:proofErr w:type="gramStart"/>
      <w:r w:rsidRPr="00AF5200">
        <w:rPr>
          <w:rFonts w:ascii="Times New Roman" w:hAnsi="Times New Roman" w:cs="Times New Roman"/>
        </w:rPr>
        <w:t>side;</w:t>
      </w:r>
      <w:proofErr w:type="gramEnd"/>
      <w:r w:rsidRPr="00AF5200">
        <w:rPr>
          <w:rFonts w:ascii="Times New Roman" w:hAnsi="Times New Roman" w:cs="Times New Roman"/>
        </w:rPr>
        <w:t xml:space="preserve"> </w:t>
      </w:r>
    </w:p>
    <w:p w14:paraId="2D3624BF" w14:textId="77777777" w:rsidR="00641A0A" w:rsidRPr="00AF5200" w:rsidRDefault="00301C33" w:rsidP="00641A0A">
      <w:pPr>
        <w:pStyle w:val="NoSpacing"/>
        <w:ind w:left="720" w:firstLine="720"/>
        <w:rPr>
          <w:rFonts w:ascii="Times New Roman" w:hAnsi="Times New Roman" w:cs="Times New Roman"/>
        </w:rPr>
      </w:pPr>
      <w:r w:rsidRPr="00AF5200">
        <w:rPr>
          <w:rFonts w:ascii="Times New Roman" w:hAnsi="Times New Roman" w:cs="Times New Roman"/>
        </w:rPr>
        <w:t>and they were alarmed. </w:t>
      </w:r>
    </w:p>
    <w:p w14:paraId="73C2CC4B" w14:textId="77777777" w:rsidR="00641A0A" w:rsidRPr="00AF5200" w:rsidRDefault="00301C33" w:rsidP="00641A0A">
      <w:pPr>
        <w:pStyle w:val="NoSpacing"/>
        <w:rPr>
          <w:rFonts w:ascii="Times New Roman" w:hAnsi="Times New Roman" w:cs="Times New Roman"/>
        </w:rPr>
      </w:pPr>
      <w:r w:rsidRPr="00AF5200">
        <w:rPr>
          <w:rFonts w:ascii="Times New Roman" w:hAnsi="Times New Roman" w:cs="Times New Roman"/>
        </w:rPr>
        <w:t xml:space="preserve">But he said to them, </w:t>
      </w:r>
    </w:p>
    <w:p w14:paraId="730733DA" w14:textId="77777777"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 xml:space="preserve">“Do not be </w:t>
      </w:r>
      <w:proofErr w:type="gramStart"/>
      <w:r w:rsidRPr="00AF5200">
        <w:rPr>
          <w:rFonts w:ascii="Times New Roman" w:hAnsi="Times New Roman" w:cs="Times New Roman"/>
        </w:rPr>
        <w:t>alarmed;</w:t>
      </w:r>
      <w:proofErr w:type="gramEnd"/>
      <w:r w:rsidRPr="00AF5200">
        <w:rPr>
          <w:rFonts w:ascii="Times New Roman" w:hAnsi="Times New Roman" w:cs="Times New Roman"/>
        </w:rPr>
        <w:t xml:space="preserve"> </w:t>
      </w:r>
    </w:p>
    <w:p w14:paraId="6DE24190" w14:textId="77777777" w:rsidR="00641A0A" w:rsidRPr="00AF5200" w:rsidRDefault="00301C33" w:rsidP="00641A0A">
      <w:pPr>
        <w:pStyle w:val="NoSpacing"/>
        <w:ind w:left="720" w:firstLine="720"/>
        <w:rPr>
          <w:rFonts w:ascii="Times New Roman" w:hAnsi="Times New Roman" w:cs="Times New Roman"/>
        </w:rPr>
      </w:pPr>
      <w:r w:rsidRPr="00AF5200">
        <w:rPr>
          <w:rFonts w:ascii="Times New Roman" w:hAnsi="Times New Roman" w:cs="Times New Roman"/>
        </w:rPr>
        <w:t xml:space="preserve">you are looking for Jesus of Nazareth, who was crucified. </w:t>
      </w:r>
    </w:p>
    <w:p w14:paraId="67F9EA52" w14:textId="77777777" w:rsidR="00641A0A" w:rsidRPr="00AF5200" w:rsidRDefault="00301C33" w:rsidP="00641A0A">
      <w:pPr>
        <w:pStyle w:val="NoSpacing"/>
        <w:ind w:left="720"/>
        <w:rPr>
          <w:rFonts w:ascii="Times New Roman" w:hAnsi="Times New Roman" w:cs="Times New Roman"/>
        </w:rPr>
      </w:pPr>
      <w:r w:rsidRPr="00AF5200">
        <w:rPr>
          <w:rFonts w:ascii="Times New Roman" w:hAnsi="Times New Roman" w:cs="Times New Roman"/>
        </w:rPr>
        <w:t xml:space="preserve">He has been raised; he is not here. </w:t>
      </w:r>
    </w:p>
    <w:p w14:paraId="6A78F764" w14:textId="77777777" w:rsidR="00641A0A" w:rsidRPr="00AF5200" w:rsidRDefault="00301C33" w:rsidP="00641A0A">
      <w:pPr>
        <w:pStyle w:val="NoSpacing"/>
        <w:ind w:left="720"/>
        <w:rPr>
          <w:rFonts w:ascii="Times New Roman" w:hAnsi="Times New Roman" w:cs="Times New Roman"/>
        </w:rPr>
      </w:pPr>
      <w:r w:rsidRPr="00AF5200">
        <w:rPr>
          <w:rFonts w:ascii="Times New Roman" w:hAnsi="Times New Roman" w:cs="Times New Roman"/>
        </w:rPr>
        <w:t>Look, there is the place they laid him. </w:t>
      </w:r>
    </w:p>
    <w:p w14:paraId="47852211" w14:textId="77777777" w:rsidR="00641A0A" w:rsidRPr="00AF5200" w:rsidRDefault="00301C33" w:rsidP="00641A0A">
      <w:pPr>
        <w:pStyle w:val="NoSpacing"/>
        <w:ind w:left="720"/>
        <w:rPr>
          <w:rFonts w:ascii="Times New Roman" w:hAnsi="Times New Roman" w:cs="Times New Roman"/>
        </w:rPr>
      </w:pPr>
      <w:r w:rsidRPr="00AF5200">
        <w:rPr>
          <w:rFonts w:ascii="Times New Roman" w:hAnsi="Times New Roman" w:cs="Times New Roman"/>
        </w:rPr>
        <w:t xml:space="preserve">But go, tell his disciples and Peter </w:t>
      </w:r>
    </w:p>
    <w:p w14:paraId="09681FBF" w14:textId="77777777" w:rsidR="00641A0A" w:rsidRPr="00AF5200" w:rsidRDefault="00301C33" w:rsidP="00641A0A">
      <w:pPr>
        <w:pStyle w:val="NoSpacing"/>
        <w:ind w:left="720" w:firstLine="720"/>
        <w:rPr>
          <w:rFonts w:ascii="Times New Roman" w:hAnsi="Times New Roman" w:cs="Times New Roman"/>
        </w:rPr>
      </w:pPr>
      <w:r w:rsidRPr="00AF5200">
        <w:rPr>
          <w:rFonts w:ascii="Times New Roman" w:hAnsi="Times New Roman" w:cs="Times New Roman"/>
        </w:rPr>
        <w:t xml:space="preserve">that he is going ahead of you to </w:t>
      </w:r>
      <w:proofErr w:type="gramStart"/>
      <w:r w:rsidRPr="00AF5200">
        <w:rPr>
          <w:rFonts w:ascii="Times New Roman" w:hAnsi="Times New Roman" w:cs="Times New Roman"/>
        </w:rPr>
        <w:t>Galilee;</w:t>
      </w:r>
      <w:proofErr w:type="gramEnd"/>
      <w:r w:rsidRPr="00AF5200">
        <w:rPr>
          <w:rFonts w:ascii="Times New Roman" w:hAnsi="Times New Roman" w:cs="Times New Roman"/>
        </w:rPr>
        <w:t xml:space="preserve"> </w:t>
      </w:r>
    </w:p>
    <w:p w14:paraId="0113AD87" w14:textId="77777777" w:rsidR="00641A0A" w:rsidRPr="00AF5200" w:rsidRDefault="00301C33" w:rsidP="00641A0A">
      <w:pPr>
        <w:pStyle w:val="NoSpacing"/>
        <w:ind w:left="1440" w:firstLine="720"/>
        <w:rPr>
          <w:rFonts w:ascii="Times New Roman" w:hAnsi="Times New Roman" w:cs="Times New Roman"/>
        </w:rPr>
      </w:pPr>
      <w:r w:rsidRPr="00AF5200">
        <w:rPr>
          <w:rFonts w:ascii="Times New Roman" w:hAnsi="Times New Roman" w:cs="Times New Roman"/>
        </w:rPr>
        <w:t>there you will see him, just as he told you.” </w:t>
      </w:r>
    </w:p>
    <w:p w14:paraId="45D721C4" w14:textId="77777777" w:rsidR="00641A0A" w:rsidRPr="00AF5200" w:rsidRDefault="00301C33" w:rsidP="00641A0A">
      <w:pPr>
        <w:pStyle w:val="NoSpacing"/>
        <w:rPr>
          <w:rFonts w:ascii="Times New Roman" w:hAnsi="Times New Roman" w:cs="Times New Roman"/>
        </w:rPr>
      </w:pPr>
      <w:proofErr w:type="gramStart"/>
      <w:r w:rsidRPr="00AF5200">
        <w:rPr>
          <w:rFonts w:ascii="Times New Roman" w:hAnsi="Times New Roman" w:cs="Times New Roman"/>
        </w:rPr>
        <w:t>So</w:t>
      </w:r>
      <w:proofErr w:type="gramEnd"/>
      <w:r w:rsidRPr="00AF5200">
        <w:rPr>
          <w:rFonts w:ascii="Times New Roman" w:hAnsi="Times New Roman" w:cs="Times New Roman"/>
        </w:rPr>
        <w:t xml:space="preserve"> they went out and fled from the tomb, </w:t>
      </w:r>
    </w:p>
    <w:p w14:paraId="08AD9851" w14:textId="77777777" w:rsidR="00641A0A"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 xml:space="preserve">for terror and amazement had seized </w:t>
      </w:r>
      <w:proofErr w:type="gramStart"/>
      <w:r w:rsidRPr="00AF5200">
        <w:rPr>
          <w:rFonts w:ascii="Times New Roman" w:hAnsi="Times New Roman" w:cs="Times New Roman"/>
        </w:rPr>
        <w:t>them;</w:t>
      </w:r>
      <w:proofErr w:type="gramEnd"/>
      <w:r w:rsidRPr="00AF5200">
        <w:rPr>
          <w:rFonts w:ascii="Times New Roman" w:hAnsi="Times New Roman" w:cs="Times New Roman"/>
        </w:rPr>
        <w:t xml:space="preserve"> </w:t>
      </w:r>
    </w:p>
    <w:p w14:paraId="60A19848" w14:textId="6937470C" w:rsidR="00301C33" w:rsidRPr="00AF5200" w:rsidRDefault="00301C33" w:rsidP="00641A0A">
      <w:pPr>
        <w:pStyle w:val="NoSpacing"/>
        <w:ind w:firstLine="720"/>
        <w:rPr>
          <w:rFonts w:ascii="Times New Roman" w:hAnsi="Times New Roman" w:cs="Times New Roman"/>
        </w:rPr>
      </w:pPr>
      <w:r w:rsidRPr="00AF5200">
        <w:rPr>
          <w:rFonts w:ascii="Times New Roman" w:hAnsi="Times New Roman" w:cs="Times New Roman"/>
        </w:rPr>
        <w:t>and they said nothing to anyone, for they were afraid.</w:t>
      </w:r>
    </w:p>
    <w:p w14:paraId="43C79D2A" w14:textId="58921B31" w:rsidR="00301C33" w:rsidRPr="00AF5200" w:rsidRDefault="00301C33">
      <w:pPr>
        <w:rPr>
          <w:rFonts w:ascii="Times New Roman" w:hAnsi="Times New Roman" w:cs="Times New Roman"/>
        </w:rPr>
      </w:pPr>
      <w:r w:rsidRPr="00AF5200">
        <w:rPr>
          <w:rFonts w:ascii="Times New Roman" w:hAnsi="Times New Roman" w:cs="Times New Roman"/>
        </w:rPr>
        <w:br w:type="page"/>
      </w:r>
    </w:p>
    <w:p w14:paraId="3FFAC8C7" w14:textId="45C36AD3" w:rsidR="009B1363" w:rsidRPr="00AF5200" w:rsidRDefault="009B1363" w:rsidP="009B1363">
      <w:pPr>
        <w:pStyle w:val="NoSpacing"/>
        <w:jc w:val="center"/>
        <w:rPr>
          <w:rFonts w:ascii="Times New Roman" w:hAnsi="Times New Roman" w:cs="Times New Roman"/>
        </w:rPr>
      </w:pPr>
      <w:r w:rsidRPr="00AF5200">
        <w:rPr>
          <w:rFonts w:ascii="Times New Roman" w:hAnsi="Times New Roman" w:cs="Times New Roman"/>
        </w:rPr>
        <w:lastRenderedPageBreak/>
        <w:t>TPC’s Values:  Courage</w:t>
      </w:r>
    </w:p>
    <w:p w14:paraId="685611C6" w14:textId="77777777" w:rsidR="009B1363" w:rsidRPr="00AF5200" w:rsidRDefault="009B1363" w:rsidP="003B242D">
      <w:pPr>
        <w:pStyle w:val="NoSpacing"/>
        <w:rPr>
          <w:rFonts w:ascii="Times New Roman" w:hAnsi="Times New Roman" w:cs="Times New Roman"/>
        </w:rPr>
      </w:pPr>
    </w:p>
    <w:p w14:paraId="448B201E" w14:textId="30053E57" w:rsidR="009B1363" w:rsidRPr="00AF5200" w:rsidRDefault="00EA2693" w:rsidP="003B242D">
      <w:pPr>
        <w:pStyle w:val="NoSpacing"/>
        <w:rPr>
          <w:rFonts w:ascii="Times New Roman" w:hAnsi="Times New Roman" w:cs="Times New Roman"/>
        </w:rPr>
      </w:pPr>
      <w:r w:rsidRPr="00AF5200">
        <w:rPr>
          <w:rFonts w:ascii="Times New Roman" w:hAnsi="Times New Roman" w:cs="Times New Roman"/>
        </w:rPr>
        <w:t>I</w:t>
      </w:r>
      <w:r w:rsidR="009B1363" w:rsidRPr="00AF5200">
        <w:rPr>
          <w:rFonts w:ascii="Times New Roman" w:hAnsi="Times New Roman" w:cs="Times New Roman"/>
        </w:rPr>
        <w:t>t may seem strange</w:t>
      </w:r>
      <w:r w:rsidRPr="00AF5200">
        <w:rPr>
          <w:rFonts w:ascii="Times New Roman" w:hAnsi="Times New Roman" w:cs="Times New Roman"/>
        </w:rPr>
        <w:t xml:space="preserve">, in the middle of November, </w:t>
      </w:r>
      <w:r w:rsidR="009B1363" w:rsidRPr="00AF5200">
        <w:rPr>
          <w:rFonts w:ascii="Times New Roman" w:hAnsi="Times New Roman" w:cs="Times New Roman"/>
        </w:rPr>
        <w:t xml:space="preserve">to preach </w:t>
      </w:r>
      <w:r w:rsidRPr="00AF5200">
        <w:rPr>
          <w:rFonts w:ascii="Times New Roman" w:hAnsi="Times New Roman" w:cs="Times New Roman"/>
        </w:rPr>
        <w:t>on a passage that is</w:t>
      </w:r>
      <w:r w:rsidR="009B1363" w:rsidRPr="00AF5200">
        <w:rPr>
          <w:rFonts w:ascii="Times New Roman" w:hAnsi="Times New Roman" w:cs="Times New Roman"/>
        </w:rPr>
        <w:t xml:space="preserve">, traditionally, an Easter lesson.  To </w:t>
      </w:r>
      <w:r w:rsidRPr="00AF5200">
        <w:rPr>
          <w:rFonts w:ascii="Times New Roman" w:hAnsi="Times New Roman" w:cs="Times New Roman"/>
        </w:rPr>
        <w:t xml:space="preserve">use the end of the liturgical year to </w:t>
      </w:r>
      <w:r w:rsidR="009B1363" w:rsidRPr="00AF5200">
        <w:rPr>
          <w:rFonts w:ascii="Times New Roman" w:hAnsi="Times New Roman" w:cs="Times New Roman"/>
        </w:rPr>
        <w:t xml:space="preserve">preach on Mark’s telling of resurrection—the greatest, most hope-filled, joyous proclamation our faith tradition holds—right before we enter the season of Advent.  Except, as Mark tells it, it wasn’t hope-filled or joyous for those who first encountered it.  </w:t>
      </w:r>
    </w:p>
    <w:p w14:paraId="6CFD49D6" w14:textId="77777777" w:rsidR="009B1363" w:rsidRPr="00AF5200" w:rsidRDefault="009B1363" w:rsidP="003B242D">
      <w:pPr>
        <w:pStyle w:val="NoSpacing"/>
        <w:rPr>
          <w:rFonts w:ascii="Times New Roman" w:hAnsi="Times New Roman" w:cs="Times New Roman"/>
        </w:rPr>
      </w:pPr>
    </w:p>
    <w:p w14:paraId="5EA9B96D" w14:textId="0B4306B3" w:rsidR="00301C33" w:rsidRPr="00AF5200" w:rsidRDefault="009B1363" w:rsidP="003B242D">
      <w:pPr>
        <w:pStyle w:val="NoSpacing"/>
        <w:rPr>
          <w:rFonts w:ascii="Times New Roman" w:hAnsi="Times New Roman" w:cs="Times New Roman"/>
        </w:rPr>
      </w:pPr>
      <w:r w:rsidRPr="00AF5200">
        <w:rPr>
          <w:rFonts w:ascii="Times New Roman" w:hAnsi="Times New Roman" w:cs="Times New Roman"/>
        </w:rPr>
        <w:t>No.  Despite the angel’s best efforts to communicate the Good News…</w:t>
      </w:r>
      <w:r w:rsidR="00EA2693" w:rsidRPr="00AF5200">
        <w:rPr>
          <w:rFonts w:ascii="Times New Roman" w:hAnsi="Times New Roman" w:cs="Times New Roman"/>
        </w:rPr>
        <w:t xml:space="preserve"> to share something joyous and hope-filled, </w:t>
      </w:r>
      <w:r w:rsidR="00EA2693" w:rsidRPr="00AF5200">
        <w:rPr>
          <w:rFonts w:ascii="Times New Roman" w:hAnsi="Times New Roman" w:cs="Times New Roman"/>
        </w:rPr>
        <w:t xml:space="preserve">the women were seized by terror.  </w:t>
      </w:r>
      <w:r w:rsidR="00EA2693" w:rsidRPr="00AF5200">
        <w:rPr>
          <w:rFonts w:ascii="Times New Roman" w:hAnsi="Times New Roman" w:cs="Times New Roman"/>
        </w:rPr>
        <w:t xml:space="preserve">Didn’t matter that the angel told them, plain as day, </w:t>
      </w:r>
      <w:r w:rsidRPr="00AF5200">
        <w:rPr>
          <w:rFonts w:ascii="Times New Roman" w:hAnsi="Times New Roman" w:cs="Times New Roman"/>
        </w:rPr>
        <w:t>“</w:t>
      </w:r>
      <w:r w:rsidR="00301C33" w:rsidRPr="00AF5200">
        <w:rPr>
          <w:rFonts w:ascii="Times New Roman" w:hAnsi="Times New Roman" w:cs="Times New Roman"/>
        </w:rPr>
        <w:t xml:space="preserve">Do not be </w:t>
      </w:r>
      <w:r w:rsidR="00EA2693" w:rsidRPr="00AF5200">
        <w:rPr>
          <w:rFonts w:ascii="Times New Roman" w:hAnsi="Times New Roman" w:cs="Times New Roman"/>
        </w:rPr>
        <w:t>(afraid)</w:t>
      </w:r>
      <w:r w:rsidR="00301C33" w:rsidRPr="00AF5200">
        <w:rPr>
          <w:rFonts w:ascii="Times New Roman" w:hAnsi="Times New Roman" w:cs="Times New Roman"/>
        </w:rPr>
        <w:t>… Jesus is raised, just as he told you</w:t>
      </w:r>
      <w:r w:rsidR="00D01F9E" w:rsidRPr="00AF5200">
        <w:rPr>
          <w:rFonts w:ascii="Times New Roman" w:hAnsi="Times New Roman" w:cs="Times New Roman"/>
        </w:rPr>
        <w:t>,” Mark says the women just r</w:t>
      </w:r>
      <w:r w:rsidR="00301C33" w:rsidRPr="00AF5200">
        <w:rPr>
          <w:rFonts w:ascii="Times New Roman" w:hAnsi="Times New Roman" w:cs="Times New Roman"/>
        </w:rPr>
        <w:t xml:space="preserve">an away, </w:t>
      </w:r>
      <w:r w:rsidR="00D01F9E" w:rsidRPr="00AF5200">
        <w:rPr>
          <w:rFonts w:ascii="Times New Roman" w:hAnsi="Times New Roman" w:cs="Times New Roman"/>
        </w:rPr>
        <w:t>and said</w:t>
      </w:r>
      <w:r w:rsidR="00301C33" w:rsidRPr="00AF5200">
        <w:rPr>
          <w:rFonts w:ascii="Times New Roman" w:hAnsi="Times New Roman" w:cs="Times New Roman"/>
        </w:rPr>
        <w:t xml:space="preserve"> nothing to anyone.</w:t>
      </w:r>
    </w:p>
    <w:p w14:paraId="2564A8D1" w14:textId="77777777" w:rsidR="00EA2693" w:rsidRPr="00AF5200" w:rsidRDefault="00EA2693" w:rsidP="003B242D">
      <w:pPr>
        <w:pStyle w:val="NoSpacing"/>
        <w:rPr>
          <w:rFonts w:ascii="Times New Roman" w:hAnsi="Times New Roman" w:cs="Times New Roman"/>
        </w:rPr>
      </w:pPr>
    </w:p>
    <w:p w14:paraId="2A1DEAD0" w14:textId="1B78C487" w:rsidR="00301C33" w:rsidRPr="00AF5200" w:rsidRDefault="00301C33" w:rsidP="003B242D">
      <w:pPr>
        <w:pStyle w:val="NoSpacing"/>
        <w:rPr>
          <w:rFonts w:ascii="Times New Roman" w:hAnsi="Times New Roman" w:cs="Times New Roman"/>
        </w:rPr>
      </w:pPr>
      <w:r w:rsidRPr="00AF5200">
        <w:rPr>
          <w:rFonts w:ascii="Times New Roman" w:hAnsi="Times New Roman" w:cs="Times New Roman"/>
        </w:rPr>
        <w:t>……</w:t>
      </w:r>
    </w:p>
    <w:p w14:paraId="03183C99" w14:textId="4A48D971" w:rsidR="00301C33" w:rsidRPr="00AF5200" w:rsidRDefault="00301C33" w:rsidP="003B242D">
      <w:pPr>
        <w:pStyle w:val="NoSpacing"/>
        <w:rPr>
          <w:rFonts w:ascii="Times New Roman" w:hAnsi="Times New Roman" w:cs="Times New Roman"/>
        </w:rPr>
      </w:pPr>
      <w:r w:rsidRPr="00AF5200">
        <w:rPr>
          <w:rFonts w:ascii="Times New Roman" w:hAnsi="Times New Roman" w:cs="Times New Roman"/>
        </w:rPr>
        <w:t xml:space="preserve">Scholars are clear.  This is how Mark’s Gospel originally ended.  </w:t>
      </w:r>
      <w:r w:rsidR="00EA2693" w:rsidRPr="00AF5200">
        <w:rPr>
          <w:rFonts w:ascii="Times New Roman" w:hAnsi="Times New Roman" w:cs="Times New Roman"/>
        </w:rPr>
        <w:t>Not with joy.  But w</w:t>
      </w:r>
      <w:r w:rsidRPr="00AF5200">
        <w:rPr>
          <w:rFonts w:ascii="Times New Roman" w:hAnsi="Times New Roman" w:cs="Times New Roman"/>
        </w:rPr>
        <w:t xml:space="preserve">ith terror.  Fear.  </w:t>
      </w:r>
    </w:p>
    <w:p w14:paraId="5C4F8786" w14:textId="720F189C" w:rsidR="00301C33" w:rsidRPr="00AF5200" w:rsidRDefault="00301C33" w:rsidP="003B242D">
      <w:pPr>
        <w:pStyle w:val="NoSpacing"/>
        <w:rPr>
          <w:rFonts w:ascii="Times New Roman" w:hAnsi="Times New Roman" w:cs="Times New Roman"/>
        </w:rPr>
      </w:pPr>
    </w:p>
    <w:p w14:paraId="3DC15573" w14:textId="0718D4C6" w:rsidR="00FA4BFE" w:rsidRPr="00AF5200" w:rsidRDefault="00FA4BFE" w:rsidP="003B242D">
      <w:pPr>
        <w:pStyle w:val="NoSpacing"/>
        <w:rPr>
          <w:rFonts w:ascii="Times New Roman" w:hAnsi="Times New Roman" w:cs="Times New Roman"/>
        </w:rPr>
      </w:pPr>
      <w:proofErr w:type="gramStart"/>
      <w:r w:rsidRPr="00AF5200">
        <w:rPr>
          <w:rFonts w:ascii="Times New Roman" w:hAnsi="Times New Roman" w:cs="Times New Roman"/>
        </w:rPr>
        <w:t>So</w:t>
      </w:r>
      <w:proofErr w:type="gramEnd"/>
      <w:r w:rsidRPr="00AF5200">
        <w:rPr>
          <w:rFonts w:ascii="Times New Roman" w:hAnsi="Times New Roman" w:cs="Times New Roman"/>
        </w:rPr>
        <w:t xml:space="preserve"> while </w:t>
      </w:r>
      <w:r w:rsidR="00EA2693" w:rsidRPr="00AF5200">
        <w:rPr>
          <w:rFonts w:ascii="Times New Roman" w:hAnsi="Times New Roman" w:cs="Times New Roman"/>
        </w:rPr>
        <w:t xml:space="preserve">the gospels were all written to proclaim the Good News of Jesus Christ… and the transformational new life Jesus came to reveal…  While </w:t>
      </w:r>
      <w:r w:rsidRPr="00AF5200">
        <w:rPr>
          <w:rFonts w:ascii="Times New Roman" w:hAnsi="Times New Roman" w:cs="Times New Roman"/>
        </w:rPr>
        <w:t xml:space="preserve">the word </w:t>
      </w:r>
      <w:r w:rsidR="00EA2693" w:rsidRPr="00AF5200">
        <w:rPr>
          <w:rFonts w:ascii="Times New Roman" w:hAnsi="Times New Roman" w:cs="Times New Roman"/>
        </w:rPr>
        <w:t>“</w:t>
      </w:r>
      <w:r w:rsidRPr="00AF5200">
        <w:rPr>
          <w:rFonts w:ascii="Times New Roman" w:hAnsi="Times New Roman" w:cs="Times New Roman"/>
        </w:rPr>
        <w:t>Gospel</w:t>
      </w:r>
      <w:r w:rsidR="00EA2693" w:rsidRPr="00AF5200">
        <w:rPr>
          <w:rFonts w:ascii="Times New Roman" w:hAnsi="Times New Roman" w:cs="Times New Roman"/>
        </w:rPr>
        <w:t>”</w:t>
      </w:r>
      <w:r w:rsidRPr="00AF5200">
        <w:rPr>
          <w:rFonts w:ascii="Times New Roman" w:hAnsi="Times New Roman" w:cs="Times New Roman"/>
        </w:rPr>
        <w:t xml:space="preserve"> itself literally means, “Good news”</w:t>
      </w:r>
      <w:r w:rsidR="00EA2693" w:rsidRPr="00AF5200">
        <w:rPr>
          <w:rFonts w:ascii="Times New Roman" w:hAnsi="Times New Roman" w:cs="Times New Roman"/>
        </w:rPr>
        <w:t>….</w:t>
      </w:r>
      <w:r w:rsidRPr="00AF5200">
        <w:rPr>
          <w:rFonts w:ascii="Times New Roman" w:hAnsi="Times New Roman" w:cs="Times New Roman"/>
        </w:rPr>
        <w:t xml:space="preserve"> </w:t>
      </w:r>
    </w:p>
    <w:p w14:paraId="252A371C" w14:textId="5F91037D" w:rsidR="00FA4BFE" w:rsidRPr="00AF5200" w:rsidRDefault="00FA4BFE" w:rsidP="003B242D">
      <w:pPr>
        <w:pStyle w:val="NoSpacing"/>
        <w:rPr>
          <w:rFonts w:ascii="Times New Roman" w:hAnsi="Times New Roman" w:cs="Times New Roman"/>
        </w:rPr>
      </w:pPr>
    </w:p>
    <w:p w14:paraId="593FB5D7" w14:textId="6A2FB420" w:rsidR="00FA4BFE" w:rsidRPr="00AF5200" w:rsidRDefault="00FA4BFE" w:rsidP="003B242D">
      <w:pPr>
        <w:pStyle w:val="NoSpacing"/>
        <w:rPr>
          <w:rFonts w:ascii="Times New Roman" w:hAnsi="Times New Roman" w:cs="Times New Roman"/>
        </w:rPr>
      </w:pPr>
      <w:r w:rsidRPr="00AF5200">
        <w:rPr>
          <w:rFonts w:ascii="Times New Roman" w:hAnsi="Times New Roman" w:cs="Times New Roman"/>
        </w:rPr>
        <w:t xml:space="preserve">We shouldn’t think for a minute that </w:t>
      </w:r>
      <w:r w:rsidR="00875FA0" w:rsidRPr="00AF5200">
        <w:rPr>
          <w:rFonts w:ascii="Times New Roman" w:hAnsi="Times New Roman" w:cs="Times New Roman"/>
        </w:rPr>
        <w:t xml:space="preserve">even </w:t>
      </w:r>
      <w:r w:rsidRPr="00AF5200">
        <w:rPr>
          <w:rFonts w:ascii="Times New Roman" w:hAnsi="Times New Roman" w:cs="Times New Roman"/>
        </w:rPr>
        <w:t xml:space="preserve">Good News isn’t scary sometimes… or that faith leaves no room fear.  </w:t>
      </w:r>
      <w:r w:rsidR="00D01F9E" w:rsidRPr="00AF5200">
        <w:rPr>
          <w:rFonts w:ascii="Times New Roman" w:hAnsi="Times New Roman" w:cs="Times New Roman"/>
        </w:rPr>
        <w:t>Or that faithful people never let fear</w:t>
      </w:r>
      <w:r w:rsidR="00905ACD" w:rsidRPr="00AF5200">
        <w:rPr>
          <w:rFonts w:ascii="Times New Roman" w:hAnsi="Times New Roman" w:cs="Times New Roman"/>
        </w:rPr>
        <w:t xml:space="preserve">, rather than faith, motivate </w:t>
      </w:r>
      <w:r w:rsidR="00D01F9E" w:rsidRPr="00AF5200">
        <w:rPr>
          <w:rFonts w:ascii="Times New Roman" w:hAnsi="Times New Roman" w:cs="Times New Roman"/>
        </w:rPr>
        <w:t>their</w:t>
      </w:r>
      <w:r w:rsidR="00905ACD" w:rsidRPr="00AF5200">
        <w:rPr>
          <w:rFonts w:ascii="Times New Roman" w:hAnsi="Times New Roman" w:cs="Times New Roman"/>
        </w:rPr>
        <w:t xml:space="preserve"> actions.</w:t>
      </w:r>
    </w:p>
    <w:p w14:paraId="7D884CC9" w14:textId="70F6BCDE" w:rsidR="00FA4BFE" w:rsidRPr="00AF5200" w:rsidRDefault="00FA4BFE" w:rsidP="003B242D">
      <w:pPr>
        <w:pStyle w:val="NoSpacing"/>
        <w:rPr>
          <w:rFonts w:ascii="Times New Roman" w:hAnsi="Times New Roman" w:cs="Times New Roman"/>
        </w:rPr>
      </w:pPr>
    </w:p>
    <w:p w14:paraId="6A9BF78E" w14:textId="65E58A77" w:rsidR="00905ACD" w:rsidRPr="00AF5200" w:rsidRDefault="00905ACD" w:rsidP="003B242D">
      <w:pPr>
        <w:pStyle w:val="NoSpacing"/>
        <w:rPr>
          <w:rFonts w:ascii="Times New Roman" w:hAnsi="Times New Roman" w:cs="Times New Roman"/>
        </w:rPr>
      </w:pPr>
      <w:r w:rsidRPr="00AF5200">
        <w:rPr>
          <w:rFonts w:ascii="Times New Roman" w:hAnsi="Times New Roman" w:cs="Times New Roman"/>
        </w:rPr>
        <w:t>Let’s be real.  T</w:t>
      </w:r>
      <w:r w:rsidR="00FA4BFE" w:rsidRPr="00AF5200">
        <w:rPr>
          <w:rFonts w:ascii="Times New Roman" w:hAnsi="Times New Roman" w:cs="Times New Roman"/>
        </w:rPr>
        <w:t xml:space="preserve">he </w:t>
      </w:r>
      <w:r w:rsidR="00D01F9E" w:rsidRPr="00AF5200">
        <w:rPr>
          <w:rFonts w:ascii="Times New Roman" w:hAnsi="Times New Roman" w:cs="Times New Roman"/>
        </w:rPr>
        <w:t>G</w:t>
      </w:r>
      <w:r w:rsidR="00FA4BFE" w:rsidRPr="00AF5200">
        <w:rPr>
          <w:rFonts w:ascii="Times New Roman" w:hAnsi="Times New Roman" w:cs="Times New Roman"/>
        </w:rPr>
        <w:t xml:space="preserve">ospel is filled with fear. </w:t>
      </w:r>
      <w:r w:rsidR="00D01F9E" w:rsidRPr="00AF5200">
        <w:rPr>
          <w:rFonts w:ascii="Times New Roman" w:hAnsi="Times New Roman" w:cs="Times New Roman"/>
        </w:rPr>
        <w:t xml:space="preserve"> Jesus was killed because </w:t>
      </w:r>
      <w:r w:rsidRPr="00AF5200">
        <w:rPr>
          <w:rFonts w:ascii="Times New Roman" w:hAnsi="Times New Roman" w:cs="Times New Roman"/>
        </w:rPr>
        <w:t xml:space="preserve">religious </w:t>
      </w:r>
      <w:r w:rsidR="00D01F9E" w:rsidRPr="00AF5200">
        <w:rPr>
          <w:rFonts w:ascii="Times New Roman" w:hAnsi="Times New Roman" w:cs="Times New Roman"/>
        </w:rPr>
        <w:t xml:space="preserve">leaders </w:t>
      </w:r>
      <w:r w:rsidRPr="00AF5200">
        <w:rPr>
          <w:rFonts w:ascii="Times New Roman" w:hAnsi="Times New Roman" w:cs="Times New Roman"/>
        </w:rPr>
        <w:t xml:space="preserve">were terrified of </w:t>
      </w:r>
      <w:r w:rsidR="00D01F9E" w:rsidRPr="00AF5200">
        <w:rPr>
          <w:rFonts w:ascii="Times New Roman" w:hAnsi="Times New Roman" w:cs="Times New Roman"/>
        </w:rPr>
        <w:t xml:space="preserve">his growing popularity, and the new way of life and faith he was revealing.  </w:t>
      </w:r>
    </w:p>
    <w:p w14:paraId="31FDF616" w14:textId="76D67152" w:rsidR="00D01F9E" w:rsidRPr="00AF5200" w:rsidRDefault="00D01F9E" w:rsidP="003B242D">
      <w:pPr>
        <w:pStyle w:val="NoSpacing"/>
        <w:rPr>
          <w:rFonts w:ascii="Times New Roman" w:hAnsi="Times New Roman" w:cs="Times New Roman"/>
        </w:rPr>
      </w:pPr>
    </w:p>
    <w:p w14:paraId="1BC653FF" w14:textId="5DBB5192" w:rsidR="00D01F9E" w:rsidRPr="00AF5200" w:rsidRDefault="00D01F9E" w:rsidP="003B242D">
      <w:pPr>
        <w:pStyle w:val="NoSpacing"/>
        <w:rPr>
          <w:rFonts w:ascii="Times New Roman" w:hAnsi="Times New Roman" w:cs="Times New Roman"/>
        </w:rPr>
      </w:pPr>
      <w:r w:rsidRPr="00AF5200">
        <w:rPr>
          <w:rFonts w:ascii="Times New Roman" w:hAnsi="Times New Roman" w:cs="Times New Roman"/>
        </w:rPr>
        <w:t>Jesus was killed because the Roman leaders were afraid that if they didn’t abide by the religious leaders’ demands, they’d have a revolt on their hands.</w:t>
      </w:r>
    </w:p>
    <w:p w14:paraId="7397AE42" w14:textId="77777777" w:rsidR="00D01F9E" w:rsidRPr="00AF5200" w:rsidRDefault="00D01F9E" w:rsidP="003B242D">
      <w:pPr>
        <w:pStyle w:val="NoSpacing"/>
        <w:rPr>
          <w:rFonts w:ascii="Times New Roman" w:hAnsi="Times New Roman" w:cs="Times New Roman"/>
        </w:rPr>
      </w:pPr>
    </w:p>
    <w:p w14:paraId="0D59B08A" w14:textId="0CDDD9AC" w:rsidR="00875FA0" w:rsidRPr="00AF5200" w:rsidRDefault="00067132" w:rsidP="003B242D">
      <w:pPr>
        <w:pStyle w:val="NoSpacing"/>
        <w:rPr>
          <w:rFonts w:ascii="Times New Roman" w:hAnsi="Times New Roman" w:cs="Times New Roman"/>
        </w:rPr>
      </w:pPr>
      <w:r w:rsidRPr="00AF5200">
        <w:rPr>
          <w:rFonts w:ascii="Times New Roman" w:hAnsi="Times New Roman" w:cs="Times New Roman"/>
        </w:rPr>
        <w:t xml:space="preserve">But Jesus’ opponents </w:t>
      </w:r>
      <w:r w:rsidR="00875FA0" w:rsidRPr="00AF5200">
        <w:rPr>
          <w:rFonts w:ascii="Times New Roman" w:hAnsi="Times New Roman" w:cs="Times New Roman"/>
        </w:rPr>
        <w:t xml:space="preserve">weren’t the only ones </w:t>
      </w:r>
      <w:r w:rsidRPr="00AF5200">
        <w:rPr>
          <w:rFonts w:ascii="Times New Roman" w:hAnsi="Times New Roman" w:cs="Times New Roman"/>
        </w:rPr>
        <w:t>who were so often afraid</w:t>
      </w:r>
      <w:r w:rsidR="00875FA0" w:rsidRPr="00AF5200">
        <w:rPr>
          <w:rFonts w:ascii="Times New Roman" w:hAnsi="Times New Roman" w:cs="Times New Roman"/>
        </w:rPr>
        <w:t>, right?</w:t>
      </w:r>
      <w:r w:rsidRPr="00AF5200">
        <w:rPr>
          <w:rFonts w:ascii="Times New Roman" w:hAnsi="Times New Roman" w:cs="Times New Roman"/>
        </w:rPr>
        <w:t xml:space="preserve">  </w:t>
      </w:r>
    </w:p>
    <w:p w14:paraId="702A7B21" w14:textId="77777777" w:rsidR="00875FA0" w:rsidRPr="00AF5200" w:rsidRDefault="00875FA0" w:rsidP="003B242D">
      <w:pPr>
        <w:pStyle w:val="NoSpacing"/>
        <w:rPr>
          <w:rFonts w:ascii="Times New Roman" w:hAnsi="Times New Roman" w:cs="Times New Roman"/>
        </w:rPr>
      </w:pPr>
    </w:p>
    <w:p w14:paraId="23BDF73B" w14:textId="2E392D50" w:rsidR="00067132" w:rsidRPr="00AF5200" w:rsidRDefault="00875FA0" w:rsidP="003B242D">
      <w:pPr>
        <w:pStyle w:val="NoSpacing"/>
        <w:rPr>
          <w:rFonts w:ascii="Times New Roman" w:hAnsi="Times New Roman" w:cs="Times New Roman"/>
        </w:rPr>
      </w:pPr>
      <w:r w:rsidRPr="00AF5200">
        <w:rPr>
          <w:rFonts w:ascii="Times New Roman" w:hAnsi="Times New Roman" w:cs="Times New Roman"/>
        </w:rPr>
        <w:t xml:space="preserve">As we just read, the women fled the empty tomb that first Easter morn with terror.  But </w:t>
      </w:r>
      <w:r w:rsidR="00905ACD" w:rsidRPr="00AF5200">
        <w:rPr>
          <w:rFonts w:ascii="Times New Roman" w:hAnsi="Times New Roman" w:cs="Times New Roman"/>
        </w:rPr>
        <w:t xml:space="preserve">at least the women </w:t>
      </w:r>
      <w:r w:rsidRPr="00AF5200">
        <w:rPr>
          <w:rFonts w:ascii="Times New Roman" w:hAnsi="Times New Roman" w:cs="Times New Roman"/>
        </w:rPr>
        <w:t xml:space="preserve">had the courage to </w:t>
      </w:r>
      <w:r w:rsidR="00905ACD" w:rsidRPr="00AF5200">
        <w:rPr>
          <w:rFonts w:ascii="Times New Roman" w:hAnsi="Times New Roman" w:cs="Times New Roman"/>
        </w:rPr>
        <w:t xml:space="preserve">show up on that resurrection morning.  </w:t>
      </w:r>
    </w:p>
    <w:p w14:paraId="3D3D38FD" w14:textId="77777777" w:rsidR="00067132" w:rsidRPr="00AF5200" w:rsidRDefault="00067132" w:rsidP="003B242D">
      <w:pPr>
        <w:pStyle w:val="NoSpacing"/>
        <w:rPr>
          <w:rFonts w:ascii="Times New Roman" w:hAnsi="Times New Roman" w:cs="Times New Roman"/>
        </w:rPr>
      </w:pPr>
    </w:p>
    <w:p w14:paraId="55FBB038" w14:textId="77777777" w:rsidR="00875FA0" w:rsidRPr="00AF5200" w:rsidRDefault="00241FA5" w:rsidP="003B242D">
      <w:pPr>
        <w:pStyle w:val="NoSpacing"/>
        <w:rPr>
          <w:rFonts w:ascii="Times New Roman" w:hAnsi="Times New Roman" w:cs="Times New Roman"/>
        </w:rPr>
      </w:pPr>
      <w:r w:rsidRPr="00AF5200">
        <w:rPr>
          <w:rFonts w:ascii="Times New Roman" w:hAnsi="Times New Roman" w:cs="Times New Roman"/>
        </w:rPr>
        <w:t xml:space="preserve">The men sure didn’t.  </w:t>
      </w:r>
      <w:r w:rsidR="003F13FD" w:rsidRPr="00AF5200">
        <w:rPr>
          <w:rFonts w:ascii="Times New Roman" w:hAnsi="Times New Roman" w:cs="Times New Roman"/>
        </w:rPr>
        <w:t>They</w:t>
      </w:r>
      <w:r w:rsidR="00875FA0" w:rsidRPr="00AF5200">
        <w:rPr>
          <w:rFonts w:ascii="Times New Roman" w:hAnsi="Times New Roman" w:cs="Times New Roman"/>
        </w:rPr>
        <w:t>’</w:t>
      </w:r>
      <w:r w:rsidR="00905ACD" w:rsidRPr="00AF5200">
        <w:rPr>
          <w:rFonts w:ascii="Times New Roman" w:hAnsi="Times New Roman" w:cs="Times New Roman"/>
        </w:rPr>
        <w:t xml:space="preserve">d already </w:t>
      </w:r>
      <w:r w:rsidR="00875FA0" w:rsidRPr="00AF5200">
        <w:rPr>
          <w:rFonts w:ascii="Times New Roman" w:hAnsi="Times New Roman" w:cs="Times New Roman"/>
        </w:rPr>
        <w:t>succumbed to</w:t>
      </w:r>
      <w:r w:rsidR="00905ACD" w:rsidRPr="00AF5200">
        <w:rPr>
          <w:rFonts w:ascii="Times New Roman" w:hAnsi="Times New Roman" w:cs="Times New Roman"/>
        </w:rPr>
        <w:t xml:space="preserve"> their fear</w:t>
      </w:r>
      <w:r w:rsidR="00875FA0" w:rsidRPr="00AF5200">
        <w:rPr>
          <w:rFonts w:ascii="Times New Roman" w:hAnsi="Times New Roman" w:cs="Times New Roman"/>
        </w:rPr>
        <w:t>s</w:t>
      </w:r>
      <w:r w:rsidR="00905ACD" w:rsidRPr="00AF5200">
        <w:rPr>
          <w:rFonts w:ascii="Times New Roman" w:hAnsi="Times New Roman" w:cs="Times New Roman"/>
        </w:rPr>
        <w:t xml:space="preserve"> when they</w:t>
      </w:r>
      <w:r w:rsidR="003F13FD" w:rsidRPr="00AF5200">
        <w:rPr>
          <w:rFonts w:ascii="Times New Roman" w:hAnsi="Times New Roman" w:cs="Times New Roman"/>
        </w:rPr>
        <w:t xml:space="preserve"> abandoned Jesus—</w:t>
      </w:r>
      <w:proofErr w:type="gramStart"/>
      <w:r w:rsidR="003F13FD" w:rsidRPr="00AF5200">
        <w:rPr>
          <w:rFonts w:ascii="Times New Roman" w:hAnsi="Times New Roman" w:cs="Times New Roman"/>
        </w:rPr>
        <w:t>every last</w:t>
      </w:r>
      <w:proofErr w:type="gramEnd"/>
      <w:r w:rsidR="003F13FD" w:rsidRPr="00AF5200">
        <w:rPr>
          <w:rFonts w:ascii="Times New Roman" w:hAnsi="Times New Roman" w:cs="Times New Roman"/>
        </w:rPr>
        <w:t xml:space="preserve"> one of them—</w:t>
      </w:r>
      <w:r w:rsidR="00067132" w:rsidRPr="00AF5200">
        <w:rPr>
          <w:rFonts w:ascii="Times New Roman" w:hAnsi="Times New Roman" w:cs="Times New Roman"/>
        </w:rPr>
        <w:t xml:space="preserve">as soon as </w:t>
      </w:r>
      <w:r w:rsidRPr="00AF5200">
        <w:rPr>
          <w:rFonts w:ascii="Times New Roman" w:hAnsi="Times New Roman" w:cs="Times New Roman"/>
        </w:rPr>
        <w:t xml:space="preserve">he </w:t>
      </w:r>
      <w:r w:rsidR="00067132" w:rsidRPr="00AF5200">
        <w:rPr>
          <w:rFonts w:ascii="Times New Roman" w:hAnsi="Times New Roman" w:cs="Times New Roman"/>
        </w:rPr>
        <w:t xml:space="preserve">was sent to </w:t>
      </w:r>
      <w:r w:rsidRPr="00AF5200">
        <w:rPr>
          <w:rFonts w:ascii="Times New Roman" w:hAnsi="Times New Roman" w:cs="Times New Roman"/>
        </w:rPr>
        <w:t xml:space="preserve">be hung.  </w:t>
      </w:r>
    </w:p>
    <w:p w14:paraId="403E4833" w14:textId="77777777" w:rsidR="00875FA0" w:rsidRPr="00AF5200" w:rsidRDefault="00875FA0" w:rsidP="003B242D">
      <w:pPr>
        <w:pStyle w:val="NoSpacing"/>
        <w:rPr>
          <w:rFonts w:ascii="Times New Roman" w:hAnsi="Times New Roman" w:cs="Times New Roman"/>
        </w:rPr>
      </w:pPr>
    </w:p>
    <w:p w14:paraId="04451FC0" w14:textId="39791B3E" w:rsidR="003F13FD" w:rsidRPr="00AF5200" w:rsidRDefault="003F13FD" w:rsidP="003B242D">
      <w:pPr>
        <w:pStyle w:val="NoSpacing"/>
        <w:rPr>
          <w:rFonts w:ascii="Times New Roman" w:hAnsi="Times New Roman" w:cs="Times New Roman"/>
        </w:rPr>
      </w:pPr>
      <w:r w:rsidRPr="00AF5200">
        <w:rPr>
          <w:rFonts w:ascii="Times New Roman" w:hAnsi="Times New Roman" w:cs="Times New Roman"/>
        </w:rPr>
        <w:t xml:space="preserve">Heck, when Jesus was being interrogated by Pilate, and some in the crowd </w:t>
      </w:r>
      <w:r w:rsidR="00875FA0" w:rsidRPr="00AF5200">
        <w:rPr>
          <w:rFonts w:ascii="Times New Roman" w:hAnsi="Times New Roman" w:cs="Times New Roman"/>
        </w:rPr>
        <w:t xml:space="preserve">spotted Peter and </w:t>
      </w:r>
      <w:r w:rsidRPr="00AF5200">
        <w:rPr>
          <w:rFonts w:ascii="Times New Roman" w:hAnsi="Times New Roman" w:cs="Times New Roman"/>
        </w:rPr>
        <w:t xml:space="preserve">wondered if </w:t>
      </w:r>
      <w:r w:rsidR="00875FA0" w:rsidRPr="00AF5200">
        <w:rPr>
          <w:rFonts w:ascii="Times New Roman" w:hAnsi="Times New Roman" w:cs="Times New Roman"/>
        </w:rPr>
        <w:t>he might be</w:t>
      </w:r>
      <w:r w:rsidRPr="00AF5200">
        <w:rPr>
          <w:rFonts w:ascii="Times New Roman" w:hAnsi="Times New Roman" w:cs="Times New Roman"/>
        </w:rPr>
        <w:t xml:space="preserve"> </w:t>
      </w:r>
      <w:r w:rsidR="00067132" w:rsidRPr="00AF5200">
        <w:rPr>
          <w:rFonts w:ascii="Times New Roman" w:hAnsi="Times New Roman" w:cs="Times New Roman"/>
        </w:rPr>
        <w:t xml:space="preserve">one of Jesus’ disciples, </w:t>
      </w:r>
      <w:r w:rsidRPr="00AF5200">
        <w:rPr>
          <w:rFonts w:ascii="Times New Roman" w:hAnsi="Times New Roman" w:cs="Times New Roman"/>
        </w:rPr>
        <w:t xml:space="preserve">Peter denied even knowing </w:t>
      </w:r>
      <w:r w:rsidR="00905ACD" w:rsidRPr="00AF5200">
        <w:rPr>
          <w:rFonts w:ascii="Times New Roman" w:hAnsi="Times New Roman" w:cs="Times New Roman"/>
        </w:rPr>
        <w:t>Jesus</w:t>
      </w:r>
      <w:r w:rsidRPr="00AF5200">
        <w:rPr>
          <w:rFonts w:ascii="Times New Roman" w:hAnsi="Times New Roman" w:cs="Times New Roman"/>
        </w:rPr>
        <w:t>.  That’s how afraid he was.</w:t>
      </w:r>
    </w:p>
    <w:p w14:paraId="52A9A727" w14:textId="517E7642" w:rsidR="003F13FD" w:rsidRPr="00AF5200" w:rsidRDefault="003F13FD" w:rsidP="003B242D">
      <w:pPr>
        <w:pStyle w:val="NoSpacing"/>
        <w:rPr>
          <w:rFonts w:ascii="Times New Roman" w:hAnsi="Times New Roman" w:cs="Times New Roman"/>
        </w:rPr>
      </w:pPr>
    </w:p>
    <w:p w14:paraId="466AA5E2" w14:textId="547DCEEC" w:rsidR="003F13FD" w:rsidRPr="00AF5200" w:rsidRDefault="003F13FD" w:rsidP="003B242D">
      <w:pPr>
        <w:pStyle w:val="NoSpacing"/>
        <w:rPr>
          <w:rFonts w:ascii="Times New Roman" w:hAnsi="Times New Roman" w:cs="Times New Roman"/>
        </w:rPr>
      </w:pPr>
      <w:r w:rsidRPr="00AF5200">
        <w:rPr>
          <w:rFonts w:ascii="Times New Roman" w:hAnsi="Times New Roman" w:cs="Times New Roman"/>
        </w:rPr>
        <w:t xml:space="preserve">But </w:t>
      </w:r>
      <w:r w:rsidR="00067132" w:rsidRPr="00AF5200">
        <w:rPr>
          <w:rFonts w:ascii="Times New Roman" w:hAnsi="Times New Roman" w:cs="Times New Roman"/>
        </w:rPr>
        <w:t xml:space="preserve">even </w:t>
      </w:r>
      <w:r w:rsidRPr="00AF5200">
        <w:rPr>
          <w:rFonts w:ascii="Times New Roman" w:hAnsi="Times New Roman" w:cs="Times New Roman"/>
        </w:rPr>
        <w:t>th</w:t>
      </w:r>
      <w:r w:rsidR="00067132" w:rsidRPr="00AF5200">
        <w:rPr>
          <w:rFonts w:ascii="Times New Roman" w:hAnsi="Times New Roman" w:cs="Times New Roman"/>
        </w:rPr>
        <w:t xml:space="preserve">at really wasn’t all that </w:t>
      </w:r>
      <w:r w:rsidR="00905ACD" w:rsidRPr="00AF5200">
        <w:rPr>
          <w:rFonts w:ascii="Times New Roman" w:hAnsi="Times New Roman" w:cs="Times New Roman"/>
        </w:rPr>
        <w:t>surprising</w:t>
      </w:r>
      <w:r w:rsidR="00067132" w:rsidRPr="00AF5200">
        <w:rPr>
          <w:rFonts w:ascii="Times New Roman" w:hAnsi="Times New Roman" w:cs="Times New Roman"/>
        </w:rPr>
        <w:t xml:space="preserve">, was it?  </w:t>
      </w:r>
      <w:r w:rsidR="00905ACD" w:rsidRPr="00AF5200">
        <w:rPr>
          <w:rFonts w:ascii="Times New Roman" w:hAnsi="Times New Roman" w:cs="Times New Roman"/>
        </w:rPr>
        <w:t>It had all been foreshadowed w</w:t>
      </w:r>
      <w:r w:rsidRPr="00AF5200">
        <w:rPr>
          <w:rFonts w:ascii="Times New Roman" w:hAnsi="Times New Roman" w:cs="Times New Roman"/>
        </w:rPr>
        <w:t>hen Jesus tried to prepare his disciples for what would happen</w:t>
      </w:r>
      <w:r w:rsidR="00067132" w:rsidRPr="00AF5200">
        <w:rPr>
          <w:rFonts w:ascii="Times New Roman" w:hAnsi="Times New Roman" w:cs="Times New Roman"/>
        </w:rPr>
        <w:t xml:space="preserve"> to him</w:t>
      </w:r>
      <w:r w:rsidR="00905ACD" w:rsidRPr="00AF5200">
        <w:rPr>
          <w:rFonts w:ascii="Times New Roman" w:hAnsi="Times New Roman" w:cs="Times New Roman"/>
        </w:rPr>
        <w:t xml:space="preserve">.  Jesus </w:t>
      </w:r>
      <w:r w:rsidRPr="00AF5200">
        <w:rPr>
          <w:rFonts w:ascii="Times New Roman" w:hAnsi="Times New Roman" w:cs="Times New Roman"/>
        </w:rPr>
        <w:t>flat-out told them that he’d be handed over to the authorities, be killed, and three days later rise again</w:t>
      </w:r>
      <w:r w:rsidR="00905ACD" w:rsidRPr="00AF5200">
        <w:rPr>
          <w:rFonts w:ascii="Times New Roman" w:hAnsi="Times New Roman" w:cs="Times New Roman"/>
        </w:rPr>
        <w:t>.  But</w:t>
      </w:r>
      <w:r w:rsidRPr="00AF5200">
        <w:rPr>
          <w:rFonts w:ascii="Times New Roman" w:hAnsi="Times New Roman" w:cs="Times New Roman"/>
        </w:rPr>
        <w:t xml:space="preserve"> Mark says the disciples didn’t understand</w:t>
      </w:r>
      <w:r w:rsidR="00905ACD" w:rsidRPr="00AF5200">
        <w:rPr>
          <w:rFonts w:ascii="Times New Roman" w:hAnsi="Times New Roman" w:cs="Times New Roman"/>
        </w:rPr>
        <w:t xml:space="preserve">.  And </w:t>
      </w:r>
      <w:r w:rsidRPr="00AF5200">
        <w:rPr>
          <w:rFonts w:ascii="Times New Roman" w:hAnsi="Times New Roman" w:cs="Times New Roman"/>
        </w:rPr>
        <w:t xml:space="preserve">instead of asking for help or clarification, they </w:t>
      </w:r>
      <w:r w:rsidR="00905ACD" w:rsidRPr="00AF5200">
        <w:rPr>
          <w:rFonts w:ascii="Times New Roman" w:hAnsi="Times New Roman" w:cs="Times New Roman"/>
        </w:rPr>
        <w:t>“</w:t>
      </w:r>
      <w:r w:rsidRPr="00AF5200">
        <w:rPr>
          <w:rFonts w:ascii="Times New Roman" w:hAnsi="Times New Roman" w:cs="Times New Roman"/>
        </w:rPr>
        <w:t xml:space="preserve">said nothing because they were afraid.” </w:t>
      </w:r>
    </w:p>
    <w:p w14:paraId="08F46D57" w14:textId="77777777" w:rsidR="003F13FD" w:rsidRPr="00AF5200" w:rsidRDefault="003F13FD" w:rsidP="003B242D">
      <w:pPr>
        <w:pStyle w:val="NoSpacing"/>
        <w:rPr>
          <w:rFonts w:ascii="Times New Roman" w:hAnsi="Times New Roman" w:cs="Times New Roman"/>
        </w:rPr>
      </w:pPr>
    </w:p>
    <w:p w14:paraId="7B8B9BD0" w14:textId="01E8C51E" w:rsidR="003F13FD" w:rsidRPr="00AF5200" w:rsidRDefault="00905ACD" w:rsidP="003B242D">
      <w:pPr>
        <w:pStyle w:val="NoSpacing"/>
        <w:rPr>
          <w:rFonts w:ascii="Times New Roman" w:hAnsi="Times New Roman" w:cs="Times New Roman"/>
        </w:rPr>
      </w:pPr>
      <w:r w:rsidRPr="00AF5200">
        <w:rPr>
          <w:rFonts w:ascii="Times New Roman" w:hAnsi="Times New Roman" w:cs="Times New Roman"/>
        </w:rPr>
        <w:t xml:space="preserve">They were afraid… </w:t>
      </w:r>
      <w:r w:rsidR="00703494" w:rsidRPr="00AF5200">
        <w:rPr>
          <w:rFonts w:ascii="Times New Roman" w:hAnsi="Times New Roman" w:cs="Times New Roman"/>
        </w:rPr>
        <w:t>as they were when</w:t>
      </w:r>
      <w:r w:rsidRPr="00AF5200">
        <w:rPr>
          <w:rFonts w:ascii="Times New Roman" w:hAnsi="Times New Roman" w:cs="Times New Roman"/>
        </w:rPr>
        <w:t xml:space="preserve"> P</w:t>
      </w:r>
      <w:r w:rsidR="00E21FE7" w:rsidRPr="00AF5200">
        <w:rPr>
          <w:rFonts w:ascii="Times New Roman" w:hAnsi="Times New Roman" w:cs="Times New Roman"/>
        </w:rPr>
        <w:t>eter, James, and John got to travel with Jesus up a mountain</w:t>
      </w:r>
      <w:r w:rsidR="00F65C79" w:rsidRPr="00AF5200">
        <w:rPr>
          <w:rFonts w:ascii="Times New Roman" w:hAnsi="Times New Roman" w:cs="Times New Roman"/>
        </w:rPr>
        <w:t xml:space="preserve"> and witness his </w:t>
      </w:r>
      <w:r w:rsidR="00E21FE7" w:rsidRPr="00AF5200">
        <w:rPr>
          <w:rFonts w:ascii="Times New Roman" w:hAnsi="Times New Roman" w:cs="Times New Roman"/>
        </w:rPr>
        <w:t>transfiguration.  But Mark says th</w:t>
      </w:r>
      <w:r w:rsidR="00F65C79" w:rsidRPr="00AF5200">
        <w:rPr>
          <w:rFonts w:ascii="Times New Roman" w:hAnsi="Times New Roman" w:cs="Times New Roman"/>
        </w:rPr>
        <w:t>at, after blurting out some nonsense, th</w:t>
      </w:r>
      <w:r w:rsidR="00703494" w:rsidRPr="00AF5200">
        <w:rPr>
          <w:rFonts w:ascii="Times New Roman" w:hAnsi="Times New Roman" w:cs="Times New Roman"/>
        </w:rPr>
        <w:t xml:space="preserve">e three of them </w:t>
      </w:r>
      <w:r w:rsidR="00E21FE7" w:rsidRPr="00AF5200">
        <w:rPr>
          <w:rFonts w:ascii="Times New Roman" w:hAnsi="Times New Roman" w:cs="Times New Roman"/>
        </w:rPr>
        <w:t xml:space="preserve">just stood there, frozen, </w:t>
      </w:r>
      <w:r w:rsidR="003F13FD" w:rsidRPr="00AF5200">
        <w:rPr>
          <w:rFonts w:ascii="Times New Roman" w:hAnsi="Times New Roman" w:cs="Times New Roman"/>
        </w:rPr>
        <w:t>because “they were terrified.”</w:t>
      </w:r>
    </w:p>
    <w:p w14:paraId="18746816" w14:textId="44C9E12B" w:rsidR="00E21FE7" w:rsidRPr="00AF5200" w:rsidRDefault="00E21FE7" w:rsidP="003B242D">
      <w:pPr>
        <w:pStyle w:val="NoSpacing"/>
        <w:rPr>
          <w:rFonts w:ascii="Times New Roman" w:hAnsi="Times New Roman" w:cs="Times New Roman"/>
        </w:rPr>
      </w:pPr>
    </w:p>
    <w:p w14:paraId="0BE67448" w14:textId="669532DF" w:rsidR="00F65C79" w:rsidRPr="00AF5200" w:rsidRDefault="00E21FE7" w:rsidP="003B242D">
      <w:pPr>
        <w:pStyle w:val="NoSpacing"/>
        <w:rPr>
          <w:rFonts w:ascii="Times New Roman" w:hAnsi="Times New Roman" w:cs="Times New Roman"/>
        </w:rPr>
      </w:pPr>
      <w:r w:rsidRPr="00AF5200">
        <w:rPr>
          <w:rFonts w:ascii="Times New Roman" w:hAnsi="Times New Roman" w:cs="Times New Roman"/>
        </w:rPr>
        <w:t>T</w:t>
      </w:r>
      <w:r w:rsidR="00067132" w:rsidRPr="00AF5200">
        <w:rPr>
          <w:rFonts w:ascii="Times New Roman" w:hAnsi="Times New Roman" w:cs="Times New Roman"/>
        </w:rPr>
        <w:t>he</w:t>
      </w:r>
      <w:r w:rsidR="00703494" w:rsidRPr="00AF5200">
        <w:rPr>
          <w:rFonts w:ascii="Times New Roman" w:hAnsi="Times New Roman" w:cs="Times New Roman"/>
        </w:rPr>
        <w:t>y</w:t>
      </w:r>
      <w:r w:rsidR="00067132" w:rsidRPr="00AF5200">
        <w:rPr>
          <w:rFonts w:ascii="Times New Roman" w:hAnsi="Times New Roman" w:cs="Times New Roman"/>
        </w:rPr>
        <w:t xml:space="preserve"> were t</w:t>
      </w:r>
      <w:r w:rsidRPr="00AF5200">
        <w:rPr>
          <w:rFonts w:ascii="Times New Roman" w:hAnsi="Times New Roman" w:cs="Times New Roman"/>
        </w:rPr>
        <w:t>errified</w:t>
      </w:r>
      <w:r w:rsidR="00F65C79" w:rsidRPr="00AF5200">
        <w:rPr>
          <w:rFonts w:ascii="Times New Roman" w:hAnsi="Times New Roman" w:cs="Times New Roman"/>
        </w:rPr>
        <w:t>…</w:t>
      </w:r>
      <w:r w:rsidRPr="00AF5200">
        <w:rPr>
          <w:rFonts w:ascii="Times New Roman" w:hAnsi="Times New Roman" w:cs="Times New Roman"/>
        </w:rPr>
        <w:t xml:space="preserve"> </w:t>
      </w:r>
      <w:r w:rsidR="00067132" w:rsidRPr="00AF5200">
        <w:rPr>
          <w:rFonts w:ascii="Times New Roman" w:hAnsi="Times New Roman" w:cs="Times New Roman"/>
        </w:rPr>
        <w:t xml:space="preserve">as they were when </w:t>
      </w:r>
      <w:r w:rsidR="00703494" w:rsidRPr="00AF5200">
        <w:rPr>
          <w:rFonts w:ascii="Times New Roman" w:hAnsi="Times New Roman" w:cs="Times New Roman"/>
        </w:rPr>
        <w:t xml:space="preserve">all 12 </w:t>
      </w:r>
      <w:r w:rsidR="00F65C79" w:rsidRPr="00AF5200">
        <w:rPr>
          <w:rFonts w:ascii="Times New Roman" w:hAnsi="Times New Roman" w:cs="Times New Roman"/>
        </w:rPr>
        <w:t>were out at sea… and they s</w:t>
      </w:r>
      <w:r w:rsidR="00067132" w:rsidRPr="00AF5200">
        <w:rPr>
          <w:rFonts w:ascii="Times New Roman" w:hAnsi="Times New Roman" w:cs="Times New Roman"/>
        </w:rPr>
        <w:t>aw</w:t>
      </w:r>
      <w:r w:rsidR="00F65C79" w:rsidRPr="00AF5200">
        <w:rPr>
          <w:rFonts w:ascii="Times New Roman" w:hAnsi="Times New Roman" w:cs="Times New Roman"/>
        </w:rPr>
        <w:t xml:space="preserve"> </w:t>
      </w:r>
      <w:proofErr w:type="gramStart"/>
      <w:r w:rsidR="00F65C79" w:rsidRPr="00AF5200">
        <w:rPr>
          <w:rFonts w:ascii="Times New Roman" w:hAnsi="Times New Roman" w:cs="Times New Roman"/>
        </w:rPr>
        <w:t>Jesus</w:t>
      </w:r>
      <w:proofErr w:type="gramEnd"/>
      <w:r w:rsidR="00F65C79" w:rsidRPr="00AF5200">
        <w:rPr>
          <w:rFonts w:ascii="Times New Roman" w:hAnsi="Times New Roman" w:cs="Times New Roman"/>
        </w:rPr>
        <w:t xml:space="preserve"> walking towards them on water.  Except they mistook Jesus for a ghost… and became so afraid… so terrified that a ghost was coming to</w:t>
      </w:r>
      <w:r w:rsidR="00067132" w:rsidRPr="00AF5200">
        <w:rPr>
          <w:rFonts w:ascii="Times New Roman" w:hAnsi="Times New Roman" w:cs="Times New Roman"/>
        </w:rPr>
        <w:t>wards</w:t>
      </w:r>
      <w:r w:rsidR="00F65C79" w:rsidRPr="00AF5200">
        <w:rPr>
          <w:rFonts w:ascii="Times New Roman" w:hAnsi="Times New Roman" w:cs="Times New Roman"/>
        </w:rPr>
        <w:t xml:space="preserve"> them, Mark says they started “crying out in fear.”</w:t>
      </w:r>
    </w:p>
    <w:p w14:paraId="76FE9373" w14:textId="77777777" w:rsidR="00F65C79" w:rsidRPr="00AF5200" w:rsidRDefault="00F65C79" w:rsidP="003B242D">
      <w:pPr>
        <w:pStyle w:val="NoSpacing"/>
        <w:rPr>
          <w:rFonts w:ascii="Times New Roman" w:hAnsi="Times New Roman" w:cs="Times New Roman"/>
        </w:rPr>
      </w:pPr>
    </w:p>
    <w:p w14:paraId="0FD00BE9" w14:textId="4BCC727F" w:rsidR="00E21FE7" w:rsidRPr="00AF5200" w:rsidRDefault="00F65C79" w:rsidP="003B242D">
      <w:pPr>
        <w:pStyle w:val="NoSpacing"/>
        <w:rPr>
          <w:rFonts w:ascii="Times New Roman" w:hAnsi="Times New Roman" w:cs="Times New Roman"/>
        </w:rPr>
      </w:pPr>
      <w:r w:rsidRPr="00AF5200">
        <w:rPr>
          <w:rFonts w:ascii="Times New Roman" w:hAnsi="Times New Roman" w:cs="Times New Roman"/>
        </w:rPr>
        <w:t xml:space="preserve">Crying out in fear… just as they had done another </w:t>
      </w:r>
      <w:proofErr w:type="gramStart"/>
      <w:r w:rsidRPr="00AF5200">
        <w:rPr>
          <w:rFonts w:ascii="Times New Roman" w:hAnsi="Times New Roman" w:cs="Times New Roman"/>
        </w:rPr>
        <w:t>time</w:t>
      </w:r>
      <w:proofErr w:type="gramEnd"/>
      <w:r w:rsidRPr="00AF5200">
        <w:rPr>
          <w:rFonts w:ascii="Times New Roman" w:hAnsi="Times New Roman" w:cs="Times New Roman"/>
        </w:rPr>
        <w:t xml:space="preserve"> they were out at sea… this time, though, Jesus was with them, asleep in the hull of the ship.  But as a storm set in and waves began to overtake them, they began crying out </w:t>
      </w:r>
      <w:r w:rsidR="00067132" w:rsidRPr="00AF5200">
        <w:rPr>
          <w:rFonts w:ascii="Times New Roman" w:hAnsi="Times New Roman" w:cs="Times New Roman"/>
        </w:rPr>
        <w:t>tha</w:t>
      </w:r>
      <w:r w:rsidRPr="00AF5200">
        <w:rPr>
          <w:rFonts w:ascii="Times New Roman" w:hAnsi="Times New Roman" w:cs="Times New Roman"/>
        </w:rPr>
        <w:t xml:space="preserve">t this would be their last storm… until Jesus woke up and finally silenced the winds and stilled the waters.  </w:t>
      </w:r>
    </w:p>
    <w:p w14:paraId="7268C188" w14:textId="37D5771E" w:rsidR="00E21FE7" w:rsidRPr="00AF5200" w:rsidRDefault="00E21FE7" w:rsidP="003B242D">
      <w:pPr>
        <w:pStyle w:val="NoSpacing"/>
        <w:rPr>
          <w:rFonts w:ascii="Times New Roman" w:hAnsi="Times New Roman" w:cs="Times New Roman"/>
        </w:rPr>
      </w:pPr>
    </w:p>
    <w:p w14:paraId="1347855B" w14:textId="0B24DC8E" w:rsidR="00E21FE7" w:rsidRPr="00AF5200" w:rsidRDefault="00F65C79" w:rsidP="003B242D">
      <w:pPr>
        <w:pStyle w:val="NoSpacing"/>
        <w:rPr>
          <w:rFonts w:ascii="Times New Roman" w:hAnsi="Times New Roman" w:cs="Times New Roman"/>
        </w:rPr>
      </w:pPr>
      <w:r w:rsidRPr="00AF5200">
        <w:rPr>
          <w:rFonts w:ascii="Times New Roman" w:hAnsi="Times New Roman" w:cs="Times New Roman"/>
        </w:rPr>
        <w:t>……</w:t>
      </w:r>
    </w:p>
    <w:p w14:paraId="202DD90D" w14:textId="20E4538D" w:rsidR="00882E7F" w:rsidRPr="00AF5200" w:rsidRDefault="002F299F" w:rsidP="003B242D">
      <w:pPr>
        <w:pStyle w:val="NoSpacing"/>
        <w:rPr>
          <w:rFonts w:ascii="Times New Roman" w:hAnsi="Times New Roman" w:cs="Times New Roman"/>
        </w:rPr>
      </w:pPr>
      <w:r w:rsidRPr="00AF5200">
        <w:rPr>
          <w:rFonts w:ascii="Times New Roman" w:hAnsi="Times New Roman" w:cs="Times New Roman"/>
        </w:rPr>
        <w:t>To be sure, th</w:t>
      </w:r>
      <w:r w:rsidR="00882E7F" w:rsidRPr="00AF5200">
        <w:rPr>
          <w:rFonts w:ascii="Times New Roman" w:hAnsi="Times New Roman" w:cs="Times New Roman"/>
        </w:rPr>
        <w:t>e Gospel is filled with fear</w:t>
      </w:r>
      <w:r w:rsidR="00703494" w:rsidRPr="00AF5200">
        <w:rPr>
          <w:rFonts w:ascii="Times New Roman" w:hAnsi="Times New Roman" w:cs="Times New Roman"/>
        </w:rPr>
        <w:t xml:space="preserve">.  The Gospels is filled with fear because </w:t>
      </w:r>
      <w:r w:rsidR="00882E7F" w:rsidRPr="00AF5200">
        <w:rPr>
          <w:rFonts w:ascii="Times New Roman" w:hAnsi="Times New Roman" w:cs="Times New Roman"/>
        </w:rPr>
        <w:t xml:space="preserve">life is filled with things that scare us.  </w:t>
      </w:r>
    </w:p>
    <w:p w14:paraId="15A6143A" w14:textId="77777777" w:rsidR="002F299F" w:rsidRPr="00AF5200" w:rsidRDefault="002F299F" w:rsidP="003B242D">
      <w:pPr>
        <w:pStyle w:val="NoSpacing"/>
        <w:rPr>
          <w:rFonts w:ascii="Times New Roman" w:hAnsi="Times New Roman" w:cs="Times New Roman"/>
        </w:rPr>
      </w:pPr>
    </w:p>
    <w:p w14:paraId="76E8408D" w14:textId="3BDBD8C2" w:rsidR="000E2FD8" w:rsidRPr="00AF5200" w:rsidRDefault="000E2FD8" w:rsidP="003B242D">
      <w:pPr>
        <w:pStyle w:val="NoSpacing"/>
        <w:rPr>
          <w:rFonts w:ascii="Times New Roman" w:hAnsi="Times New Roman" w:cs="Times New Roman"/>
        </w:rPr>
      </w:pPr>
      <w:r w:rsidRPr="00AF5200">
        <w:rPr>
          <w:rFonts w:ascii="Times New Roman" w:hAnsi="Times New Roman" w:cs="Times New Roman"/>
        </w:rPr>
        <w:t xml:space="preserve">Death… loss… failure… neglect… poverty… violence… These are just some of the big, universal </w:t>
      </w:r>
      <w:r w:rsidR="00703494" w:rsidRPr="00AF5200">
        <w:rPr>
          <w:rFonts w:ascii="Times New Roman" w:hAnsi="Times New Roman" w:cs="Times New Roman"/>
        </w:rPr>
        <w:t>fears we carry</w:t>
      </w:r>
      <w:r w:rsidRPr="00AF5200">
        <w:rPr>
          <w:rFonts w:ascii="Times New Roman" w:hAnsi="Times New Roman" w:cs="Times New Roman"/>
        </w:rPr>
        <w:t xml:space="preserve">.  </w:t>
      </w:r>
      <w:r w:rsidR="00703494" w:rsidRPr="00AF5200">
        <w:rPr>
          <w:rFonts w:ascii="Times New Roman" w:hAnsi="Times New Roman" w:cs="Times New Roman"/>
        </w:rPr>
        <w:t xml:space="preserve">We’ll each find a </w:t>
      </w:r>
      <w:proofErr w:type="spellStart"/>
      <w:r w:rsidR="00703494" w:rsidRPr="00AF5200">
        <w:rPr>
          <w:rFonts w:ascii="Times New Roman" w:hAnsi="Times New Roman" w:cs="Times New Roman"/>
        </w:rPr>
        <w:t>heckuva</w:t>
      </w:r>
      <w:proofErr w:type="spellEnd"/>
      <w:r w:rsidR="00703494" w:rsidRPr="00AF5200">
        <w:rPr>
          <w:rFonts w:ascii="Times New Roman" w:hAnsi="Times New Roman" w:cs="Times New Roman"/>
        </w:rPr>
        <w:t xml:space="preserve"> lot more t</w:t>
      </w:r>
      <w:r w:rsidRPr="00AF5200">
        <w:rPr>
          <w:rFonts w:ascii="Times New Roman" w:hAnsi="Times New Roman" w:cs="Times New Roman"/>
        </w:rPr>
        <w:t xml:space="preserve">he deeper </w:t>
      </w:r>
      <w:r w:rsidR="00703494" w:rsidRPr="00AF5200">
        <w:rPr>
          <w:rFonts w:ascii="Times New Roman" w:hAnsi="Times New Roman" w:cs="Times New Roman"/>
        </w:rPr>
        <w:t>we</w:t>
      </w:r>
      <w:r w:rsidRPr="00AF5200">
        <w:rPr>
          <w:rFonts w:ascii="Times New Roman" w:hAnsi="Times New Roman" w:cs="Times New Roman"/>
        </w:rPr>
        <w:t xml:space="preserve"> dig.  Because life is filled with things that scare us.</w:t>
      </w:r>
    </w:p>
    <w:p w14:paraId="6874B11F" w14:textId="5FBBEE57" w:rsidR="000E2FD8" w:rsidRPr="00AF5200" w:rsidRDefault="000E2FD8" w:rsidP="003B242D">
      <w:pPr>
        <w:pStyle w:val="NoSpacing"/>
        <w:rPr>
          <w:rFonts w:ascii="Times New Roman" w:hAnsi="Times New Roman" w:cs="Times New Roman"/>
        </w:rPr>
      </w:pPr>
    </w:p>
    <w:p w14:paraId="38ADB0D3" w14:textId="2BFB58E4" w:rsidR="000E2FD8" w:rsidRPr="00AF5200" w:rsidRDefault="000E2FD8" w:rsidP="003B242D">
      <w:pPr>
        <w:pStyle w:val="NoSpacing"/>
        <w:rPr>
          <w:rFonts w:ascii="Times New Roman" w:hAnsi="Times New Roman" w:cs="Times New Roman"/>
        </w:rPr>
      </w:pPr>
      <w:r w:rsidRPr="00AF5200">
        <w:rPr>
          <w:rFonts w:ascii="Times New Roman" w:hAnsi="Times New Roman" w:cs="Times New Roman"/>
        </w:rPr>
        <w:t>Which is why the gospels give us such a blessing</w:t>
      </w:r>
      <w:r w:rsidR="002F299F" w:rsidRPr="00AF5200">
        <w:rPr>
          <w:rFonts w:ascii="Times New Roman" w:hAnsi="Times New Roman" w:cs="Times New Roman"/>
        </w:rPr>
        <w:t xml:space="preserve"> every time they reveal</w:t>
      </w:r>
      <w:r w:rsidRPr="00AF5200">
        <w:rPr>
          <w:rFonts w:ascii="Times New Roman" w:hAnsi="Times New Roman" w:cs="Times New Roman"/>
        </w:rPr>
        <w:t xml:space="preserve"> the fear of Jesus’ followers.  I</w:t>
      </w:r>
      <w:r w:rsidR="002F299F" w:rsidRPr="00AF5200">
        <w:rPr>
          <w:rFonts w:ascii="Times New Roman" w:hAnsi="Times New Roman" w:cs="Times New Roman"/>
        </w:rPr>
        <w:t xml:space="preserve">, for one, find it </w:t>
      </w:r>
      <w:r w:rsidR="00703494" w:rsidRPr="00AF5200">
        <w:rPr>
          <w:rFonts w:ascii="Times New Roman" w:hAnsi="Times New Roman" w:cs="Times New Roman"/>
        </w:rPr>
        <w:t xml:space="preserve">deeply </w:t>
      </w:r>
      <w:r w:rsidR="002F299F" w:rsidRPr="00AF5200">
        <w:rPr>
          <w:rFonts w:ascii="Times New Roman" w:hAnsi="Times New Roman" w:cs="Times New Roman"/>
        </w:rPr>
        <w:t xml:space="preserve">comforting to know that they, too, were sometimes </w:t>
      </w:r>
      <w:r w:rsidRPr="00AF5200">
        <w:rPr>
          <w:rFonts w:ascii="Times New Roman" w:hAnsi="Times New Roman" w:cs="Times New Roman"/>
        </w:rPr>
        <w:t xml:space="preserve">afraid.  </w:t>
      </w:r>
      <w:r w:rsidR="00703494" w:rsidRPr="00AF5200">
        <w:rPr>
          <w:rFonts w:ascii="Times New Roman" w:hAnsi="Times New Roman" w:cs="Times New Roman"/>
        </w:rPr>
        <w:t>That</w:t>
      </w:r>
      <w:r w:rsidRPr="00AF5200">
        <w:rPr>
          <w:rFonts w:ascii="Times New Roman" w:hAnsi="Times New Roman" w:cs="Times New Roman"/>
        </w:rPr>
        <w:t xml:space="preserve"> sometimes </w:t>
      </w:r>
      <w:r w:rsidR="00703494" w:rsidRPr="00AF5200">
        <w:rPr>
          <w:rFonts w:ascii="Times New Roman" w:hAnsi="Times New Roman" w:cs="Times New Roman"/>
        </w:rPr>
        <w:t xml:space="preserve">even </w:t>
      </w:r>
      <w:r w:rsidR="002F299F" w:rsidRPr="00AF5200">
        <w:rPr>
          <w:rFonts w:ascii="Times New Roman" w:hAnsi="Times New Roman" w:cs="Times New Roman"/>
        </w:rPr>
        <w:t xml:space="preserve">Jesus’ most trusted followers let </w:t>
      </w:r>
      <w:r w:rsidRPr="00AF5200">
        <w:rPr>
          <w:rFonts w:ascii="Times New Roman" w:hAnsi="Times New Roman" w:cs="Times New Roman"/>
        </w:rPr>
        <w:t>fear</w:t>
      </w:r>
      <w:r w:rsidR="002F299F" w:rsidRPr="00AF5200">
        <w:rPr>
          <w:rFonts w:ascii="Times New Roman" w:hAnsi="Times New Roman" w:cs="Times New Roman"/>
        </w:rPr>
        <w:t xml:space="preserve"> get</w:t>
      </w:r>
      <w:r w:rsidRPr="00AF5200">
        <w:rPr>
          <w:rFonts w:ascii="Times New Roman" w:hAnsi="Times New Roman" w:cs="Times New Roman"/>
        </w:rPr>
        <w:t xml:space="preserve"> the better of their faith. </w:t>
      </w:r>
      <w:r w:rsidR="00F970EB" w:rsidRPr="00AF5200">
        <w:rPr>
          <w:rFonts w:ascii="Times New Roman" w:hAnsi="Times New Roman" w:cs="Times New Roman"/>
        </w:rPr>
        <w:t>Because life is filled with things that scare us.</w:t>
      </w:r>
    </w:p>
    <w:p w14:paraId="64D64387" w14:textId="648DE18B" w:rsidR="002F299F" w:rsidRPr="00AF5200" w:rsidRDefault="002F299F" w:rsidP="003B242D">
      <w:pPr>
        <w:pStyle w:val="NoSpacing"/>
        <w:rPr>
          <w:rFonts w:ascii="Times New Roman" w:hAnsi="Times New Roman" w:cs="Times New Roman"/>
        </w:rPr>
      </w:pPr>
    </w:p>
    <w:p w14:paraId="32126C9C" w14:textId="06B59F06" w:rsidR="00F970EB" w:rsidRPr="00AF5200" w:rsidRDefault="00F970EB" w:rsidP="003B242D">
      <w:pPr>
        <w:pStyle w:val="NoSpacing"/>
        <w:rPr>
          <w:rFonts w:ascii="Times New Roman" w:hAnsi="Times New Roman" w:cs="Times New Roman"/>
        </w:rPr>
      </w:pPr>
      <w:r w:rsidRPr="00AF5200">
        <w:rPr>
          <w:rFonts w:ascii="Times New Roman" w:hAnsi="Times New Roman" w:cs="Times New Roman"/>
        </w:rPr>
        <w:t>……</w:t>
      </w:r>
    </w:p>
    <w:p w14:paraId="46DB43AA" w14:textId="77777777" w:rsidR="00F970EB" w:rsidRPr="00AF5200" w:rsidRDefault="00F970EB" w:rsidP="003B242D">
      <w:pPr>
        <w:pStyle w:val="NoSpacing"/>
        <w:rPr>
          <w:rFonts w:ascii="Times New Roman" w:hAnsi="Times New Roman" w:cs="Times New Roman"/>
        </w:rPr>
      </w:pPr>
      <w:r w:rsidRPr="00AF5200">
        <w:rPr>
          <w:rFonts w:ascii="Times New Roman" w:hAnsi="Times New Roman" w:cs="Times New Roman"/>
        </w:rPr>
        <w:t xml:space="preserve">And yet… as filled with fear as the Gospels are… it’s also clear it’s filled with an amazing amount of courage, too.  </w:t>
      </w:r>
    </w:p>
    <w:p w14:paraId="2640156E" w14:textId="77777777" w:rsidR="00F970EB" w:rsidRPr="00AF5200" w:rsidRDefault="00F970EB" w:rsidP="003B242D">
      <w:pPr>
        <w:pStyle w:val="NoSpacing"/>
        <w:rPr>
          <w:rFonts w:ascii="Times New Roman" w:hAnsi="Times New Roman" w:cs="Times New Roman"/>
        </w:rPr>
      </w:pPr>
    </w:p>
    <w:p w14:paraId="0C84D8B8" w14:textId="3156482E" w:rsidR="00F17BF7" w:rsidRPr="00AF5200" w:rsidRDefault="00F970EB" w:rsidP="003B242D">
      <w:pPr>
        <w:pStyle w:val="NoSpacing"/>
        <w:rPr>
          <w:rFonts w:ascii="Times New Roman" w:hAnsi="Times New Roman" w:cs="Times New Roman"/>
        </w:rPr>
      </w:pPr>
      <w:r w:rsidRPr="00AF5200">
        <w:rPr>
          <w:rFonts w:ascii="Times New Roman" w:hAnsi="Times New Roman" w:cs="Times New Roman"/>
        </w:rPr>
        <w:t>Like our lesson today.  Sure</w:t>
      </w:r>
      <w:r w:rsidR="002F299F" w:rsidRPr="00AF5200">
        <w:rPr>
          <w:rFonts w:ascii="Times New Roman" w:hAnsi="Times New Roman" w:cs="Times New Roman"/>
        </w:rPr>
        <w:t xml:space="preserve">—the women fled the tomb and the disciples abandoned Jesus in fear… </w:t>
      </w:r>
      <w:r w:rsidRPr="00AF5200">
        <w:rPr>
          <w:rFonts w:ascii="Times New Roman" w:hAnsi="Times New Roman" w:cs="Times New Roman"/>
        </w:rPr>
        <w:t xml:space="preserve">But we know </w:t>
      </w:r>
      <w:r w:rsidR="002F299F" w:rsidRPr="00AF5200">
        <w:rPr>
          <w:rFonts w:ascii="Times New Roman" w:hAnsi="Times New Roman" w:cs="Times New Roman"/>
        </w:rPr>
        <w:t>they e</w:t>
      </w:r>
      <w:r w:rsidR="00F17BF7" w:rsidRPr="00AF5200">
        <w:rPr>
          <w:rFonts w:ascii="Times New Roman" w:hAnsi="Times New Roman" w:cs="Times New Roman"/>
        </w:rPr>
        <w:t xml:space="preserve">ventually </w:t>
      </w:r>
      <w:r w:rsidR="002F299F" w:rsidRPr="00AF5200">
        <w:rPr>
          <w:rFonts w:ascii="Times New Roman" w:hAnsi="Times New Roman" w:cs="Times New Roman"/>
        </w:rPr>
        <w:t xml:space="preserve">found </w:t>
      </w:r>
      <w:r w:rsidR="00F17BF7" w:rsidRPr="00AF5200">
        <w:rPr>
          <w:rFonts w:ascii="Times New Roman" w:hAnsi="Times New Roman" w:cs="Times New Roman"/>
        </w:rPr>
        <w:t>the courage to follow their faith.</w:t>
      </w:r>
      <w:r w:rsidR="002F299F" w:rsidRPr="00AF5200">
        <w:rPr>
          <w:rFonts w:ascii="Times New Roman" w:hAnsi="Times New Roman" w:cs="Times New Roman"/>
        </w:rPr>
        <w:t xml:space="preserve">  </w:t>
      </w:r>
    </w:p>
    <w:p w14:paraId="24DE8223" w14:textId="07334BF7" w:rsidR="00F17BF7" w:rsidRPr="00AF5200" w:rsidRDefault="00F17BF7" w:rsidP="003B242D">
      <w:pPr>
        <w:pStyle w:val="NoSpacing"/>
        <w:rPr>
          <w:rFonts w:ascii="Times New Roman" w:hAnsi="Times New Roman" w:cs="Times New Roman"/>
        </w:rPr>
      </w:pPr>
    </w:p>
    <w:p w14:paraId="7291F9D8" w14:textId="4D0392B6" w:rsidR="00F17BF7" w:rsidRPr="00AF5200" w:rsidRDefault="002F299F" w:rsidP="003B242D">
      <w:pPr>
        <w:pStyle w:val="NoSpacing"/>
        <w:rPr>
          <w:rFonts w:ascii="Times New Roman" w:hAnsi="Times New Roman" w:cs="Times New Roman"/>
        </w:rPr>
      </w:pPr>
      <w:r w:rsidRPr="00AF5200">
        <w:rPr>
          <w:rFonts w:ascii="Times New Roman" w:hAnsi="Times New Roman" w:cs="Times New Roman"/>
        </w:rPr>
        <w:t>Because we’re here, right?</w:t>
      </w:r>
      <w:r w:rsidR="00F364AD" w:rsidRPr="00AF5200">
        <w:rPr>
          <w:rFonts w:ascii="Times New Roman" w:hAnsi="Times New Roman" w:cs="Times New Roman"/>
        </w:rPr>
        <w:t>!</w:t>
      </w:r>
      <w:r w:rsidRPr="00AF5200">
        <w:rPr>
          <w:rFonts w:ascii="Times New Roman" w:hAnsi="Times New Roman" w:cs="Times New Roman"/>
        </w:rPr>
        <w:t xml:space="preserve">  </w:t>
      </w:r>
      <w:r w:rsidR="00F364AD" w:rsidRPr="00AF5200">
        <w:rPr>
          <w:rFonts w:ascii="Times New Roman" w:hAnsi="Times New Roman" w:cs="Times New Roman"/>
        </w:rPr>
        <w:t>W</w:t>
      </w:r>
      <w:r w:rsidR="00F17BF7" w:rsidRPr="00AF5200">
        <w:rPr>
          <w:rFonts w:ascii="Times New Roman" w:hAnsi="Times New Roman" w:cs="Times New Roman"/>
        </w:rPr>
        <w:t>e know the women even</w:t>
      </w:r>
      <w:r w:rsidRPr="00AF5200">
        <w:rPr>
          <w:rFonts w:ascii="Times New Roman" w:hAnsi="Times New Roman" w:cs="Times New Roman"/>
        </w:rPr>
        <w:t>tually</w:t>
      </w:r>
      <w:r w:rsidR="00F17BF7" w:rsidRPr="00AF5200">
        <w:rPr>
          <w:rFonts w:ascii="Times New Roman" w:hAnsi="Times New Roman" w:cs="Times New Roman"/>
        </w:rPr>
        <w:t xml:space="preserve"> found the faith to tell others about Jesus’ resurrection because you and I are here, claiming to be Easter people… People who trust in the salvation of God and the new life God offers in Jesus Christ.</w:t>
      </w:r>
    </w:p>
    <w:p w14:paraId="09E5DF6D" w14:textId="52B9088D" w:rsidR="00F17BF7" w:rsidRPr="00AF5200" w:rsidRDefault="00F17BF7" w:rsidP="003B242D">
      <w:pPr>
        <w:pStyle w:val="NoSpacing"/>
        <w:rPr>
          <w:rFonts w:ascii="Times New Roman" w:hAnsi="Times New Roman" w:cs="Times New Roman"/>
        </w:rPr>
      </w:pPr>
    </w:p>
    <w:p w14:paraId="1236649A" w14:textId="5B7C9C14" w:rsidR="00F17BF7" w:rsidRPr="00AF5200" w:rsidRDefault="00F17BF7" w:rsidP="003B242D">
      <w:pPr>
        <w:pStyle w:val="NoSpacing"/>
        <w:rPr>
          <w:rFonts w:ascii="Times New Roman" w:hAnsi="Times New Roman" w:cs="Times New Roman"/>
        </w:rPr>
      </w:pPr>
      <w:r w:rsidRPr="00AF5200">
        <w:rPr>
          <w:rFonts w:ascii="Times New Roman" w:hAnsi="Times New Roman" w:cs="Times New Roman"/>
        </w:rPr>
        <w:t xml:space="preserve">We’re here… as part of a church community… because those first disciples </w:t>
      </w:r>
      <w:r w:rsidR="00F364AD" w:rsidRPr="00AF5200">
        <w:rPr>
          <w:rFonts w:ascii="Times New Roman" w:hAnsi="Times New Roman" w:cs="Times New Roman"/>
        </w:rPr>
        <w:t xml:space="preserve">found the </w:t>
      </w:r>
      <w:r w:rsidR="00F970EB" w:rsidRPr="00AF5200">
        <w:rPr>
          <w:rFonts w:ascii="Times New Roman" w:hAnsi="Times New Roman" w:cs="Times New Roman"/>
        </w:rPr>
        <w:t>courage of their faith to continue Jesus’</w:t>
      </w:r>
      <w:r w:rsidRPr="00AF5200">
        <w:rPr>
          <w:rFonts w:ascii="Times New Roman" w:hAnsi="Times New Roman" w:cs="Times New Roman"/>
        </w:rPr>
        <w:t xml:space="preserve"> mission in the world once </w:t>
      </w:r>
      <w:r w:rsidR="00F364AD" w:rsidRPr="00AF5200">
        <w:rPr>
          <w:rFonts w:ascii="Times New Roman" w:hAnsi="Times New Roman" w:cs="Times New Roman"/>
        </w:rPr>
        <w:t xml:space="preserve">he </w:t>
      </w:r>
      <w:r w:rsidRPr="00AF5200">
        <w:rPr>
          <w:rFonts w:ascii="Times New Roman" w:hAnsi="Times New Roman" w:cs="Times New Roman"/>
        </w:rPr>
        <w:t>ascended to heaven.  The whole book of Acts tells us how the Spirit started using them to form a new kind of community… a</w:t>
      </w:r>
      <w:r w:rsidR="00F364AD" w:rsidRPr="00AF5200">
        <w:rPr>
          <w:rFonts w:ascii="Times New Roman" w:hAnsi="Times New Roman" w:cs="Times New Roman"/>
        </w:rPr>
        <w:t xml:space="preserve"> church community that</w:t>
      </w:r>
      <w:r w:rsidRPr="00AF5200">
        <w:rPr>
          <w:rFonts w:ascii="Times New Roman" w:hAnsi="Times New Roman" w:cs="Times New Roman"/>
        </w:rPr>
        <w:t xml:space="preserve"> spread the mission and ministry of Jesus throughout the </w:t>
      </w:r>
      <w:r w:rsidR="00F364AD" w:rsidRPr="00AF5200">
        <w:rPr>
          <w:rFonts w:ascii="Times New Roman" w:hAnsi="Times New Roman" w:cs="Times New Roman"/>
        </w:rPr>
        <w:t>a</w:t>
      </w:r>
      <w:r w:rsidRPr="00AF5200">
        <w:rPr>
          <w:rFonts w:ascii="Times New Roman" w:hAnsi="Times New Roman" w:cs="Times New Roman"/>
        </w:rPr>
        <w:t>re</w:t>
      </w:r>
      <w:r w:rsidR="00F364AD" w:rsidRPr="00AF5200">
        <w:rPr>
          <w:rFonts w:ascii="Times New Roman" w:hAnsi="Times New Roman" w:cs="Times New Roman"/>
        </w:rPr>
        <w:t>as</w:t>
      </w:r>
      <w:r w:rsidRPr="00AF5200">
        <w:rPr>
          <w:rFonts w:ascii="Times New Roman" w:hAnsi="Times New Roman" w:cs="Times New Roman"/>
        </w:rPr>
        <w:t>… not just to other Hebrews but, in time, to non-Hebrews, too.</w:t>
      </w:r>
    </w:p>
    <w:p w14:paraId="565A197A" w14:textId="77777777" w:rsidR="00F17BF7" w:rsidRPr="00AF5200" w:rsidRDefault="00F17BF7" w:rsidP="003B242D">
      <w:pPr>
        <w:pStyle w:val="NoSpacing"/>
        <w:rPr>
          <w:rFonts w:ascii="Times New Roman" w:hAnsi="Times New Roman" w:cs="Times New Roman"/>
        </w:rPr>
      </w:pPr>
    </w:p>
    <w:p w14:paraId="1F89ECA8" w14:textId="53239228" w:rsidR="00F17BF7" w:rsidRPr="00AF5200" w:rsidRDefault="00F17BF7" w:rsidP="003B242D">
      <w:pPr>
        <w:pStyle w:val="NoSpacing"/>
        <w:rPr>
          <w:rFonts w:ascii="Times New Roman" w:hAnsi="Times New Roman" w:cs="Times New Roman"/>
        </w:rPr>
      </w:pPr>
      <w:proofErr w:type="gramStart"/>
      <w:r w:rsidRPr="00AF5200">
        <w:rPr>
          <w:rFonts w:ascii="Times New Roman" w:hAnsi="Times New Roman" w:cs="Times New Roman"/>
        </w:rPr>
        <w:t>So</w:t>
      </w:r>
      <w:proofErr w:type="gramEnd"/>
      <w:r w:rsidRPr="00AF5200">
        <w:rPr>
          <w:rFonts w:ascii="Times New Roman" w:hAnsi="Times New Roman" w:cs="Times New Roman"/>
        </w:rPr>
        <w:t xml:space="preserve"> we know… we know that while these followers knew what it was to be frightened… they also found the courage to pursue what faith makes possible.</w:t>
      </w:r>
      <w:r w:rsidR="00F364AD" w:rsidRPr="00AF5200">
        <w:rPr>
          <w:rFonts w:ascii="Times New Roman" w:hAnsi="Times New Roman" w:cs="Times New Roman"/>
        </w:rPr>
        <w:t xml:space="preserve">  They found the courage discipleship so often requires.</w:t>
      </w:r>
      <w:r w:rsidRPr="00AF5200">
        <w:rPr>
          <w:rFonts w:ascii="Times New Roman" w:hAnsi="Times New Roman" w:cs="Times New Roman"/>
        </w:rPr>
        <w:t xml:space="preserve">  </w:t>
      </w:r>
    </w:p>
    <w:p w14:paraId="34D00C90" w14:textId="2C7EB194" w:rsidR="00900899" w:rsidRPr="00AF5200" w:rsidRDefault="00900899" w:rsidP="003B242D">
      <w:pPr>
        <w:pStyle w:val="NoSpacing"/>
        <w:rPr>
          <w:rFonts w:ascii="Times New Roman" w:hAnsi="Times New Roman" w:cs="Times New Roman"/>
        </w:rPr>
      </w:pPr>
    </w:p>
    <w:p w14:paraId="136F3643" w14:textId="7A4BC0C3" w:rsidR="00900899" w:rsidRPr="00AF5200" w:rsidRDefault="00900899" w:rsidP="003B242D">
      <w:pPr>
        <w:pStyle w:val="NoSpacing"/>
        <w:rPr>
          <w:rFonts w:ascii="Times New Roman" w:hAnsi="Times New Roman" w:cs="Times New Roman"/>
        </w:rPr>
      </w:pPr>
      <w:r w:rsidRPr="00AF5200">
        <w:rPr>
          <w:rFonts w:ascii="Times New Roman" w:hAnsi="Times New Roman" w:cs="Times New Roman"/>
        </w:rPr>
        <w:t>……</w:t>
      </w:r>
    </w:p>
    <w:p w14:paraId="472EE33D" w14:textId="04467DE8" w:rsidR="00900899" w:rsidRPr="00AF5200" w:rsidRDefault="00900899" w:rsidP="003B242D">
      <w:pPr>
        <w:pStyle w:val="NoSpacing"/>
        <w:rPr>
          <w:rFonts w:ascii="Times New Roman" w:hAnsi="Times New Roman" w:cs="Times New Roman"/>
        </w:rPr>
      </w:pPr>
      <w:r w:rsidRPr="00AF5200">
        <w:rPr>
          <w:rFonts w:ascii="Times New Roman" w:hAnsi="Times New Roman" w:cs="Times New Roman"/>
        </w:rPr>
        <w:t xml:space="preserve">It’s why I love… I love, TPC, that courage is one of our key values.  </w:t>
      </w:r>
    </w:p>
    <w:p w14:paraId="1F58D1EC" w14:textId="572BDA7D" w:rsidR="00900899" w:rsidRPr="00AF5200" w:rsidRDefault="00900899" w:rsidP="003B242D">
      <w:pPr>
        <w:pStyle w:val="NoSpacing"/>
        <w:rPr>
          <w:rFonts w:ascii="Times New Roman" w:hAnsi="Times New Roman" w:cs="Times New Roman"/>
        </w:rPr>
      </w:pPr>
      <w:r w:rsidRPr="00AF5200">
        <w:rPr>
          <w:rFonts w:ascii="Times New Roman" w:hAnsi="Times New Roman" w:cs="Times New Roman"/>
        </w:rPr>
        <w:t>I love that we claim right up front this thing called disciple</w:t>
      </w:r>
      <w:r w:rsidR="00F970EB" w:rsidRPr="00AF5200">
        <w:rPr>
          <w:rFonts w:ascii="Times New Roman" w:hAnsi="Times New Roman" w:cs="Times New Roman"/>
        </w:rPr>
        <w:t>ship</w:t>
      </w:r>
      <w:r w:rsidRPr="00AF5200">
        <w:rPr>
          <w:rFonts w:ascii="Times New Roman" w:hAnsi="Times New Roman" w:cs="Times New Roman"/>
        </w:rPr>
        <w:t xml:space="preserve"> requires courage.  </w:t>
      </w:r>
      <w:r w:rsidR="00231914" w:rsidRPr="00AF5200">
        <w:rPr>
          <w:rFonts w:ascii="Times New Roman" w:hAnsi="Times New Roman" w:cs="Times New Roman"/>
        </w:rPr>
        <w:t>Because i</w:t>
      </w:r>
      <w:r w:rsidRPr="00AF5200">
        <w:rPr>
          <w:rFonts w:ascii="Times New Roman" w:hAnsi="Times New Roman" w:cs="Times New Roman"/>
        </w:rPr>
        <w:t>t can be frightening at times.</w:t>
      </w:r>
    </w:p>
    <w:p w14:paraId="51AB2F6A" w14:textId="2F46E813" w:rsidR="00900899" w:rsidRPr="00AF5200" w:rsidRDefault="00900899" w:rsidP="003B242D">
      <w:pPr>
        <w:pStyle w:val="NoSpacing"/>
        <w:rPr>
          <w:rFonts w:ascii="Times New Roman" w:hAnsi="Times New Roman" w:cs="Times New Roman"/>
        </w:rPr>
      </w:pPr>
    </w:p>
    <w:p w14:paraId="5B9676CD" w14:textId="49F1DE1A" w:rsidR="00F17BF7" w:rsidRPr="00AF5200" w:rsidRDefault="00900899" w:rsidP="00231914">
      <w:pPr>
        <w:pStyle w:val="NoSpacing"/>
        <w:numPr>
          <w:ilvl w:val="0"/>
          <w:numId w:val="1"/>
        </w:numPr>
        <w:rPr>
          <w:rFonts w:ascii="Times New Roman" w:hAnsi="Times New Roman" w:cs="Times New Roman"/>
        </w:rPr>
      </w:pPr>
      <w:r w:rsidRPr="00AF5200">
        <w:rPr>
          <w:rFonts w:ascii="Times New Roman" w:hAnsi="Times New Roman" w:cs="Times New Roman"/>
        </w:rPr>
        <w:t>It can be frightening</w:t>
      </w:r>
      <w:r w:rsidR="00F364AD" w:rsidRPr="00AF5200">
        <w:rPr>
          <w:rFonts w:ascii="Times New Roman" w:hAnsi="Times New Roman" w:cs="Times New Roman"/>
        </w:rPr>
        <w:t xml:space="preserve"> to</w:t>
      </w:r>
      <w:r w:rsidRPr="00AF5200">
        <w:rPr>
          <w:rFonts w:ascii="Times New Roman" w:hAnsi="Times New Roman" w:cs="Times New Roman"/>
        </w:rPr>
        <w:t xml:space="preserve"> follow</w:t>
      </w:r>
      <w:r w:rsidR="00F364AD" w:rsidRPr="00AF5200">
        <w:rPr>
          <w:rFonts w:ascii="Times New Roman" w:hAnsi="Times New Roman" w:cs="Times New Roman"/>
        </w:rPr>
        <w:t xml:space="preserve"> </w:t>
      </w:r>
      <w:r w:rsidRPr="00AF5200">
        <w:rPr>
          <w:rFonts w:ascii="Times New Roman" w:hAnsi="Times New Roman" w:cs="Times New Roman"/>
        </w:rPr>
        <w:t>a Lord we can’t see with our eyes or touch with our hands.</w:t>
      </w:r>
    </w:p>
    <w:p w14:paraId="78278B6E" w14:textId="70935524" w:rsidR="00900899" w:rsidRPr="00AF5200" w:rsidRDefault="00900899" w:rsidP="00231914">
      <w:pPr>
        <w:pStyle w:val="NoSpacing"/>
        <w:numPr>
          <w:ilvl w:val="0"/>
          <w:numId w:val="1"/>
        </w:numPr>
        <w:rPr>
          <w:rFonts w:ascii="Times New Roman" w:hAnsi="Times New Roman" w:cs="Times New Roman"/>
        </w:rPr>
      </w:pPr>
      <w:r w:rsidRPr="00AF5200">
        <w:rPr>
          <w:rFonts w:ascii="Times New Roman" w:hAnsi="Times New Roman" w:cs="Times New Roman"/>
        </w:rPr>
        <w:t>It can be frightening</w:t>
      </w:r>
      <w:r w:rsidR="00F364AD" w:rsidRPr="00AF5200">
        <w:rPr>
          <w:rFonts w:ascii="Times New Roman" w:hAnsi="Times New Roman" w:cs="Times New Roman"/>
        </w:rPr>
        <w:t xml:space="preserve"> to pursue</w:t>
      </w:r>
      <w:r w:rsidRPr="00AF5200">
        <w:rPr>
          <w:rFonts w:ascii="Times New Roman" w:hAnsi="Times New Roman" w:cs="Times New Roman"/>
        </w:rPr>
        <w:t xml:space="preserve"> a kingdom that no</w:t>
      </w:r>
      <w:r w:rsidR="00F364AD" w:rsidRPr="00AF5200">
        <w:rPr>
          <w:rFonts w:ascii="Times New Roman" w:hAnsi="Times New Roman" w:cs="Times New Roman"/>
        </w:rPr>
        <w:t>ne of us</w:t>
      </w:r>
      <w:r w:rsidRPr="00AF5200">
        <w:rPr>
          <w:rFonts w:ascii="Times New Roman" w:hAnsi="Times New Roman" w:cs="Times New Roman"/>
        </w:rPr>
        <w:t xml:space="preserve"> can locate on </w:t>
      </w:r>
      <w:r w:rsidR="00F364AD" w:rsidRPr="00AF5200">
        <w:rPr>
          <w:rFonts w:ascii="Times New Roman" w:hAnsi="Times New Roman" w:cs="Times New Roman"/>
        </w:rPr>
        <w:t>a</w:t>
      </w:r>
      <w:r w:rsidRPr="00AF5200">
        <w:rPr>
          <w:rFonts w:ascii="Times New Roman" w:hAnsi="Times New Roman" w:cs="Times New Roman"/>
        </w:rPr>
        <w:t xml:space="preserve"> map.  </w:t>
      </w:r>
    </w:p>
    <w:p w14:paraId="67BF213A" w14:textId="3F2B97AE" w:rsidR="00900899" w:rsidRPr="00AF5200" w:rsidRDefault="00900899" w:rsidP="00231914">
      <w:pPr>
        <w:pStyle w:val="NoSpacing"/>
        <w:numPr>
          <w:ilvl w:val="0"/>
          <w:numId w:val="1"/>
        </w:numPr>
        <w:rPr>
          <w:rFonts w:ascii="Times New Roman" w:hAnsi="Times New Roman" w:cs="Times New Roman"/>
        </w:rPr>
      </w:pPr>
      <w:r w:rsidRPr="00AF5200">
        <w:rPr>
          <w:rFonts w:ascii="Times New Roman" w:hAnsi="Times New Roman" w:cs="Times New Roman"/>
        </w:rPr>
        <w:t>It can be frightening</w:t>
      </w:r>
      <w:r w:rsidR="00F364AD" w:rsidRPr="00AF5200">
        <w:rPr>
          <w:rFonts w:ascii="Times New Roman" w:hAnsi="Times New Roman" w:cs="Times New Roman"/>
        </w:rPr>
        <w:t xml:space="preserve"> to eschew </w:t>
      </w:r>
      <w:r w:rsidRPr="00AF5200">
        <w:rPr>
          <w:rFonts w:ascii="Times New Roman" w:hAnsi="Times New Roman" w:cs="Times New Roman"/>
        </w:rPr>
        <w:t xml:space="preserve">the priorities </w:t>
      </w:r>
      <w:r w:rsidR="00F364AD" w:rsidRPr="00AF5200">
        <w:rPr>
          <w:rFonts w:ascii="Times New Roman" w:hAnsi="Times New Roman" w:cs="Times New Roman"/>
        </w:rPr>
        <w:t xml:space="preserve">of greed and power </w:t>
      </w:r>
      <w:r w:rsidRPr="00AF5200">
        <w:rPr>
          <w:rFonts w:ascii="Times New Roman" w:hAnsi="Times New Roman" w:cs="Times New Roman"/>
        </w:rPr>
        <w:t xml:space="preserve">this world </w:t>
      </w:r>
      <w:r w:rsidR="00231914" w:rsidRPr="00AF5200">
        <w:rPr>
          <w:rFonts w:ascii="Times New Roman" w:hAnsi="Times New Roman" w:cs="Times New Roman"/>
        </w:rPr>
        <w:t xml:space="preserve">so </w:t>
      </w:r>
      <w:r w:rsidRPr="00AF5200">
        <w:rPr>
          <w:rFonts w:ascii="Times New Roman" w:hAnsi="Times New Roman" w:cs="Times New Roman"/>
        </w:rPr>
        <w:t xml:space="preserve">rigidly adheres to </w:t>
      </w:r>
      <w:r w:rsidR="00F364AD" w:rsidRPr="00AF5200">
        <w:rPr>
          <w:rFonts w:ascii="Times New Roman" w:hAnsi="Times New Roman" w:cs="Times New Roman"/>
        </w:rPr>
        <w:t xml:space="preserve">in order to pursue the </w:t>
      </w:r>
      <w:r w:rsidRPr="00AF5200">
        <w:rPr>
          <w:rFonts w:ascii="Times New Roman" w:hAnsi="Times New Roman" w:cs="Times New Roman"/>
        </w:rPr>
        <w:t xml:space="preserve">priority Christ </w:t>
      </w:r>
      <w:r w:rsidR="00F364AD" w:rsidRPr="00AF5200">
        <w:rPr>
          <w:rFonts w:ascii="Times New Roman" w:hAnsi="Times New Roman" w:cs="Times New Roman"/>
        </w:rPr>
        <w:t>has placed</w:t>
      </w:r>
      <w:r w:rsidRPr="00AF5200">
        <w:rPr>
          <w:rFonts w:ascii="Times New Roman" w:hAnsi="Times New Roman" w:cs="Times New Roman"/>
        </w:rPr>
        <w:t xml:space="preserve"> before us—to love God with all that we are and to love our neighbor as </w:t>
      </w:r>
      <w:proofErr w:type="gramStart"/>
      <w:r w:rsidRPr="00AF5200">
        <w:rPr>
          <w:rFonts w:ascii="Times New Roman" w:hAnsi="Times New Roman" w:cs="Times New Roman"/>
        </w:rPr>
        <w:t>ourself</w:t>
      </w:r>
      <w:proofErr w:type="gramEnd"/>
      <w:r w:rsidRPr="00AF5200">
        <w:rPr>
          <w:rFonts w:ascii="Times New Roman" w:hAnsi="Times New Roman" w:cs="Times New Roman"/>
        </w:rPr>
        <w:t>.</w:t>
      </w:r>
    </w:p>
    <w:p w14:paraId="543A63D3" w14:textId="004E9FA0" w:rsidR="00900899" w:rsidRPr="00AF5200" w:rsidRDefault="00900899" w:rsidP="003B242D">
      <w:pPr>
        <w:pStyle w:val="NoSpacing"/>
        <w:rPr>
          <w:rFonts w:ascii="Times New Roman" w:hAnsi="Times New Roman" w:cs="Times New Roman"/>
        </w:rPr>
      </w:pPr>
    </w:p>
    <w:p w14:paraId="634E7445" w14:textId="0836228C" w:rsidR="00CC1D38" w:rsidRPr="00AF5200" w:rsidRDefault="00CC1D38" w:rsidP="003B242D">
      <w:pPr>
        <w:pStyle w:val="NoSpacing"/>
        <w:rPr>
          <w:rFonts w:ascii="Times New Roman" w:hAnsi="Times New Roman" w:cs="Times New Roman"/>
        </w:rPr>
      </w:pPr>
      <w:proofErr w:type="gramStart"/>
      <w:r w:rsidRPr="00AF5200">
        <w:rPr>
          <w:rFonts w:ascii="Times New Roman" w:hAnsi="Times New Roman" w:cs="Times New Roman"/>
        </w:rPr>
        <w:lastRenderedPageBreak/>
        <w:t>So</w:t>
      </w:r>
      <w:proofErr w:type="gramEnd"/>
      <w:r w:rsidRPr="00AF5200">
        <w:rPr>
          <w:rFonts w:ascii="Times New Roman" w:hAnsi="Times New Roman" w:cs="Times New Roman"/>
        </w:rPr>
        <w:t xml:space="preserve"> count yourself in good company if you sometimes find it frightening to </w:t>
      </w:r>
      <w:r w:rsidR="00E87AA3" w:rsidRPr="00AF5200">
        <w:rPr>
          <w:rFonts w:ascii="Times New Roman" w:hAnsi="Times New Roman" w:cs="Times New Roman"/>
        </w:rPr>
        <w:t>strive for inclusion</w:t>
      </w:r>
      <w:r w:rsidR="00F364AD" w:rsidRPr="00AF5200">
        <w:rPr>
          <w:rFonts w:ascii="Times New Roman" w:hAnsi="Times New Roman" w:cs="Times New Roman"/>
        </w:rPr>
        <w:t xml:space="preserve">… if it’s sometimes intimidating to </w:t>
      </w:r>
      <w:r w:rsidRPr="00AF5200">
        <w:rPr>
          <w:rFonts w:ascii="Times New Roman" w:hAnsi="Times New Roman" w:cs="Times New Roman"/>
        </w:rPr>
        <w:t>confront the divisions</w:t>
      </w:r>
      <w:r w:rsidR="00E87AA3" w:rsidRPr="00AF5200">
        <w:rPr>
          <w:rFonts w:ascii="Times New Roman" w:hAnsi="Times New Roman" w:cs="Times New Roman"/>
        </w:rPr>
        <w:t xml:space="preserve"> and </w:t>
      </w:r>
      <w:r w:rsidRPr="00AF5200">
        <w:rPr>
          <w:rFonts w:ascii="Times New Roman" w:hAnsi="Times New Roman" w:cs="Times New Roman"/>
        </w:rPr>
        <w:t>bigotries</w:t>
      </w:r>
      <w:r w:rsidR="00E87AA3" w:rsidRPr="00AF5200">
        <w:rPr>
          <w:rFonts w:ascii="Times New Roman" w:hAnsi="Times New Roman" w:cs="Times New Roman"/>
        </w:rPr>
        <w:t xml:space="preserve"> amid a world that seems to </w:t>
      </w:r>
      <w:r w:rsidRPr="00AF5200">
        <w:rPr>
          <w:rFonts w:ascii="Times New Roman" w:hAnsi="Times New Roman" w:cs="Times New Roman"/>
        </w:rPr>
        <w:t>erect dividing walls every chance it gets.</w:t>
      </w:r>
    </w:p>
    <w:p w14:paraId="4531E0BA" w14:textId="77777777" w:rsidR="00E87AA3" w:rsidRPr="00AF5200" w:rsidRDefault="00E87AA3" w:rsidP="003B242D">
      <w:pPr>
        <w:pStyle w:val="NoSpacing"/>
        <w:rPr>
          <w:rFonts w:ascii="Times New Roman" w:hAnsi="Times New Roman" w:cs="Times New Roman"/>
        </w:rPr>
      </w:pPr>
    </w:p>
    <w:p w14:paraId="06578E48" w14:textId="61ED6883" w:rsidR="00CC1D38" w:rsidRPr="00AF5200" w:rsidRDefault="00CC1D38" w:rsidP="003B242D">
      <w:pPr>
        <w:pStyle w:val="NoSpacing"/>
        <w:rPr>
          <w:rFonts w:ascii="Times New Roman" w:hAnsi="Times New Roman" w:cs="Times New Roman"/>
        </w:rPr>
      </w:pPr>
      <w:r w:rsidRPr="00AF5200">
        <w:rPr>
          <w:rFonts w:ascii="Times New Roman" w:hAnsi="Times New Roman" w:cs="Times New Roman"/>
        </w:rPr>
        <w:t>Know you’re not alone if you</w:t>
      </w:r>
      <w:r w:rsidR="00E87AA3" w:rsidRPr="00AF5200">
        <w:rPr>
          <w:rFonts w:ascii="Times New Roman" w:hAnsi="Times New Roman" w:cs="Times New Roman"/>
        </w:rPr>
        <w:t>’r</w:t>
      </w:r>
      <w:r w:rsidRPr="00AF5200">
        <w:rPr>
          <w:rFonts w:ascii="Times New Roman" w:hAnsi="Times New Roman" w:cs="Times New Roman"/>
        </w:rPr>
        <w:t>e sometimes afraid</w:t>
      </w:r>
      <w:r w:rsidR="00E87AA3" w:rsidRPr="00AF5200">
        <w:rPr>
          <w:rFonts w:ascii="Times New Roman" w:hAnsi="Times New Roman" w:cs="Times New Roman"/>
        </w:rPr>
        <w:t xml:space="preserve"> or hesitant to pursue your curiosity--</w:t>
      </w:r>
      <w:r w:rsidRPr="00AF5200">
        <w:rPr>
          <w:rFonts w:ascii="Times New Roman" w:hAnsi="Times New Roman" w:cs="Times New Roman"/>
        </w:rPr>
        <w:t xml:space="preserve">to dig into the questions </w:t>
      </w:r>
      <w:r w:rsidR="00E87AA3" w:rsidRPr="00AF5200">
        <w:rPr>
          <w:rFonts w:ascii="Times New Roman" w:hAnsi="Times New Roman" w:cs="Times New Roman"/>
        </w:rPr>
        <w:t xml:space="preserve">and doubts </w:t>
      </w:r>
      <w:r w:rsidR="00231914" w:rsidRPr="00AF5200">
        <w:rPr>
          <w:rFonts w:ascii="Times New Roman" w:hAnsi="Times New Roman" w:cs="Times New Roman"/>
        </w:rPr>
        <w:t xml:space="preserve">or struggles </w:t>
      </w:r>
      <w:r w:rsidR="00E87AA3" w:rsidRPr="00AF5200">
        <w:rPr>
          <w:rFonts w:ascii="Times New Roman" w:hAnsi="Times New Roman" w:cs="Times New Roman"/>
        </w:rPr>
        <w:t xml:space="preserve">of your faith amid a world that tries to make everything so black and white.  </w:t>
      </w:r>
    </w:p>
    <w:p w14:paraId="1459BC2B" w14:textId="77777777" w:rsidR="00E87AA3" w:rsidRPr="00AF5200" w:rsidRDefault="00E87AA3" w:rsidP="003B242D">
      <w:pPr>
        <w:pStyle w:val="NoSpacing"/>
        <w:rPr>
          <w:rFonts w:ascii="Times New Roman" w:hAnsi="Times New Roman" w:cs="Times New Roman"/>
        </w:rPr>
      </w:pPr>
    </w:p>
    <w:p w14:paraId="265F4022" w14:textId="68B65E13" w:rsidR="00CC1D38" w:rsidRPr="00AF5200" w:rsidRDefault="00E87AA3" w:rsidP="003B242D">
      <w:pPr>
        <w:pStyle w:val="NoSpacing"/>
        <w:rPr>
          <w:rFonts w:ascii="Times New Roman" w:hAnsi="Times New Roman" w:cs="Times New Roman"/>
        </w:rPr>
      </w:pPr>
      <w:r w:rsidRPr="00AF5200">
        <w:rPr>
          <w:rFonts w:ascii="Times New Roman" w:hAnsi="Times New Roman" w:cs="Times New Roman"/>
        </w:rPr>
        <w:t xml:space="preserve">And rather than rationalizing your way out of helping another in need, </w:t>
      </w:r>
      <w:r w:rsidR="00F364AD" w:rsidRPr="00AF5200">
        <w:rPr>
          <w:rFonts w:ascii="Times New Roman" w:hAnsi="Times New Roman" w:cs="Times New Roman"/>
        </w:rPr>
        <w:t xml:space="preserve">it’s helpful </w:t>
      </w:r>
      <w:r w:rsidR="001D705F" w:rsidRPr="00AF5200">
        <w:rPr>
          <w:rFonts w:ascii="Times New Roman" w:hAnsi="Times New Roman" w:cs="Times New Roman"/>
        </w:rPr>
        <w:t xml:space="preserve">to </w:t>
      </w:r>
      <w:r w:rsidRPr="00AF5200">
        <w:rPr>
          <w:rFonts w:ascii="Times New Roman" w:hAnsi="Times New Roman" w:cs="Times New Roman"/>
        </w:rPr>
        <w:t>b</w:t>
      </w:r>
      <w:r w:rsidR="00CC1D38" w:rsidRPr="00AF5200">
        <w:rPr>
          <w:rFonts w:ascii="Times New Roman" w:hAnsi="Times New Roman" w:cs="Times New Roman"/>
        </w:rPr>
        <w:t xml:space="preserve">e mindful of just how frightening it can be to truly pursue compassion—love in action—for </w:t>
      </w:r>
      <w:r w:rsidRPr="00AF5200">
        <w:rPr>
          <w:rFonts w:ascii="Times New Roman" w:hAnsi="Times New Roman" w:cs="Times New Roman"/>
        </w:rPr>
        <w:t>a</w:t>
      </w:r>
      <w:r w:rsidR="00CC1D38" w:rsidRPr="00AF5200">
        <w:rPr>
          <w:rFonts w:ascii="Times New Roman" w:hAnsi="Times New Roman" w:cs="Times New Roman"/>
        </w:rPr>
        <w:t xml:space="preserve"> neighbor in need—whoever they are, wherever you find them.  </w:t>
      </w:r>
    </w:p>
    <w:p w14:paraId="3ACCDD7B" w14:textId="60597D84" w:rsidR="00E87AA3" w:rsidRPr="00AF5200" w:rsidRDefault="00E87AA3" w:rsidP="003B242D">
      <w:pPr>
        <w:pStyle w:val="NoSpacing"/>
        <w:rPr>
          <w:rFonts w:ascii="Times New Roman" w:hAnsi="Times New Roman" w:cs="Times New Roman"/>
        </w:rPr>
      </w:pPr>
    </w:p>
    <w:p w14:paraId="7A4F596E" w14:textId="1C0486CE" w:rsidR="00F17BF7" w:rsidRPr="00AF5200" w:rsidRDefault="00E87AA3" w:rsidP="003B242D">
      <w:pPr>
        <w:pStyle w:val="NoSpacing"/>
        <w:rPr>
          <w:rFonts w:ascii="Times New Roman" w:hAnsi="Times New Roman" w:cs="Times New Roman"/>
        </w:rPr>
      </w:pPr>
      <w:r w:rsidRPr="00AF5200">
        <w:rPr>
          <w:rFonts w:ascii="Times New Roman" w:hAnsi="Times New Roman" w:cs="Times New Roman"/>
        </w:rPr>
        <w:t>……</w:t>
      </w:r>
    </w:p>
    <w:p w14:paraId="74B43F8F" w14:textId="2071F2C8" w:rsidR="00E87AA3" w:rsidRPr="00AF5200" w:rsidRDefault="00E87AA3" w:rsidP="003B242D">
      <w:pPr>
        <w:pStyle w:val="NoSpacing"/>
        <w:rPr>
          <w:rFonts w:ascii="Times New Roman" w:hAnsi="Times New Roman" w:cs="Times New Roman"/>
        </w:rPr>
      </w:pPr>
      <w:r w:rsidRPr="00AF5200">
        <w:rPr>
          <w:rFonts w:ascii="Times New Roman" w:hAnsi="Times New Roman" w:cs="Times New Roman"/>
        </w:rPr>
        <w:t xml:space="preserve">You see, friends, when we name our core values, the value of courage comes last because, </w:t>
      </w:r>
      <w:r w:rsidR="001D705F" w:rsidRPr="00AF5200">
        <w:rPr>
          <w:rFonts w:ascii="Times New Roman" w:hAnsi="Times New Roman" w:cs="Times New Roman"/>
        </w:rPr>
        <w:t xml:space="preserve">quite </w:t>
      </w:r>
      <w:r w:rsidRPr="00AF5200">
        <w:rPr>
          <w:rFonts w:ascii="Times New Roman" w:hAnsi="Times New Roman" w:cs="Times New Roman"/>
        </w:rPr>
        <w:t xml:space="preserve">frankly, </w:t>
      </w:r>
      <w:r w:rsidR="001D705F" w:rsidRPr="00AF5200">
        <w:rPr>
          <w:rFonts w:ascii="Times New Roman" w:hAnsi="Times New Roman" w:cs="Times New Roman"/>
        </w:rPr>
        <w:t>if we’re really, truly going to strive to be</w:t>
      </w:r>
      <w:r w:rsidRPr="00AF5200">
        <w:rPr>
          <w:rFonts w:ascii="Times New Roman" w:hAnsi="Times New Roman" w:cs="Times New Roman"/>
        </w:rPr>
        <w:t xml:space="preserve"> inclusive, curious, and compassionate</w:t>
      </w:r>
      <w:r w:rsidR="001D705F" w:rsidRPr="00AF5200">
        <w:rPr>
          <w:rFonts w:ascii="Times New Roman" w:hAnsi="Times New Roman" w:cs="Times New Roman"/>
        </w:rPr>
        <w:t>, then we better also be prepared to be courageous</w:t>
      </w:r>
      <w:r w:rsidRPr="00AF5200">
        <w:rPr>
          <w:rFonts w:ascii="Times New Roman" w:hAnsi="Times New Roman" w:cs="Times New Roman"/>
        </w:rPr>
        <w:t>.</w:t>
      </w:r>
    </w:p>
    <w:p w14:paraId="0A4CB9F6" w14:textId="4E7BA81D" w:rsidR="00E87AA3" w:rsidRPr="00AF5200" w:rsidRDefault="00E87AA3" w:rsidP="003B242D">
      <w:pPr>
        <w:pStyle w:val="NoSpacing"/>
        <w:rPr>
          <w:rFonts w:ascii="Times New Roman" w:hAnsi="Times New Roman" w:cs="Times New Roman"/>
        </w:rPr>
      </w:pPr>
    </w:p>
    <w:p w14:paraId="5335EDCA" w14:textId="52558CB7" w:rsidR="00E87AA3" w:rsidRPr="00AF5200" w:rsidRDefault="001D705F" w:rsidP="002A085A">
      <w:pPr>
        <w:pStyle w:val="NoSpacing"/>
        <w:rPr>
          <w:rFonts w:ascii="Times New Roman" w:hAnsi="Times New Roman" w:cs="Times New Roman"/>
        </w:rPr>
      </w:pPr>
      <w:r w:rsidRPr="00AF5200">
        <w:rPr>
          <w:rFonts w:ascii="Times New Roman" w:hAnsi="Times New Roman" w:cs="Times New Roman"/>
        </w:rPr>
        <w:t xml:space="preserve">Because love and grace do not simply share themselves in this world.  As you’ve heard me say before, the kingdom of God does not grow by osmosis.  </w:t>
      </w:r>
      <w:r w:rsidR="00231914" w:rsidRPr="00AF5200">
        <w:rPr>
          <w:rFonts w:ascii="Times New Roman" w:hAnsi="Times New Roman" w:cs="Times New Roman"/>
        </w:rPr>
        <w:t>It is</w:t>
      </w:r>
      <w:r w:rsidRPr="00AF5200">
        <w:rPr>
          <w:rFonts w:ascii="Times New Roman" w:hAnsi="Times New Roman" w:cs="Times New Roman"/>
        </w:rPr>
        <w:t xml:space="preserve"> dependent on Jesus’ followers finding the </w:t>
      </w:r>
      <w:r w:rsidR="00231914" w:rsidRPr="00AF5200">
        <w:rPr>
          <w:rFonts w:ascii="Times New Roman" w:hAnsi="Times New Roman" w:cs="Times New Roman"/>
        </w:rPr>
        <w:t>faith</w:t>
      </w:r>
      <w:r w:rsidR="00E87AA3" w:rsidRPr="00AF5200">
        <w:rPr>
          <w:rFonts w:ascii="Times New Roman" w:hAnsi="Times New Roman" w:cs="Times New Roman"/>
        </w:rPr>
        <w:t xml:space="preserve"> t</w:t>
      </w:r>
      <w:r w:rsidRPr="00AF5200">
        <w:rPr>
          <w:rFonts w:ascii="Times New Roman" w:hAnsi="Times New Roman" w:cs="Times New Roman"/>
        </w:rPr>
        <w:t xml:space="preserve">o </w:t>
      </w:r>
      <w:r w:rsidR="002A085A" w:rsidRPr="00AF5200">
        <w:rPr>
          <w:rFonts w:ascii="Times New Roman" w:hAnsi="Times New Roman" w:cs="Times New Roman"/>
        </w:rPr>
        <w:t>follow the Holy Spirit as it is perpetually lead</w:t>
      </w:r>
      <w:r w:rsidRPr="00AF5200">
        <w:rPr>
          <w:rFonts w:ascii="Times New Roman" w:hAnsi="Times New Roman" w:cs="Times New Roman"/>
        </w:rPr>
        <w:t>s</w:t>
      </w:r>
      <w:r w:rsidR="002A085A" w:rsidRPr="00AF5200">
        <w:rPr>
          <w:rFonts w:ascii="Times New Roman" w:hAnsi="Times New Roman" w:cs="Times New Roman"/>
        </w:rPr>
        <w:t xml:space="preserve"> us to truer revelations </w:t>
      </w:r>
      <w:r w:rsidRPr="00AF5200">
        <w:rPr>
          <w:rFonts w:ascii="Times New Roman" w:hAnsi="Times New Roman" w:cs="Times New Roman"/>
        </w:rPr>
        <w:t xml:space="preserve">of </w:t>
      </w:r>
      <w:r w:rsidR="002A085A" w:rsidRPr="00AF5200">
        <w:rPr>
          <w:rFonts w:ascii="Times New Roman" w:hAnsi="Times New Roman" w:cs="Times New Roman"/>
        </w:rPr>
        <w:t>the love and life God is calling us share.</w:t>
      </w:r>
    </w:p>
    <w:p w14:paraId="1266D37B" w14:textId="0DCBC1D2" w:rsidR="002A085A" w:rsidRPr="00AF5200" w:rsidRDefault="002A085A" w:rsidP="002A085A">
      <w:pPr>
        <w:pStyle w:val="NoSpacing"/>
        <w:rPr>
          <w:rFonts w:ascii="Times New Roman" w:hAnsi="Times New Roman" w:cs="Times New Roman"/>
        </w:rPr>
      </w:pPr>
    </w:p>
    <w:p w14:paraId="5CD7483D" w14:textId="335AFE8E" w:rsidR="002A085A" w:rsidRPr="00AF5200" w:rsidRDefault="005151A1" w:rsidP="002A085A">
      <w:pPr>
        <w:pStyle w:val="NoSpacing"/>
        <w:rPr>
          <w:rFonts w:ascii="Times New Roman" w:hAnsi="Times New Roman" w:cs="Times New Roman"/>
        </w:rPr>
      </w:pPr>
      <w:r w:rsidRPr="00AF5200">
        <w:rPr>
          <w:rFonts w:ascii="Times New Roman" w:hAnsi="Times New Roman" w:cs="Times New Roman"/>
        </w:rPr>
        <w:t xml:space="preserve">Put simply… </w:t>
      </w:r>
      <w:r w:rsidR="00231914" w:rsidRPr="00AF5200">
        <w:rPr>
          <w:rFonts w:ascii="Times New Roman" w:hAnsi="Times New Roman" w:cs="Times New Roman"/>
        </w:rPr>
        <w:t>it</w:t>
      </w:r>
      <w:r w:rsidRPr="00AF5200">
        <w:rPr>
          <w:rFonts w:ascii="Times New Roman" w:hAnsi="Times New Roman" w:cs="Times New Roman"/>
        </w:rPr>
        <w:t xml:space="preserve"> </w:t>
      </w:r>
      <w:r w:rsidR="002A085A" w:rsidRPr="00AF5200">
        <w:rPr>
          <w:rFonts w:ascii="Times New Roman" w:hAnsi="Times New Roman" w:cs="Times New Roman"/>
        </w:rPr>
        <w:t xml:space="preserve">takes courage.  Courage that we sometimes </w:t>
      </w:r>
      <w:r w:rsidRPr="00AF5200">
        <w:rPr>
          <w:rFonts w:ascii="Times New Roman" w:hAnsi="Times New Roman" w:cs="Times New Roman"/>
        </w:rPr>
        <w:t>lack</w:t>
      </w:r>
      <w:r w:rsidR="002A085A" w:rsidRPr="00AF5200">
        <w:rPr>
          <w:rFonts w:ascii="Times New Roman" w:hAnsi="Times New Roman" w:cs="Times New Roman"/>
        </w:rPr>
        <w:t xml:space="preserve">.  Courage we will </w:t>
      </w:r>
      <w:r w:rsidR="00231914" w:rsidRPr="00AF5200">
        <w:rPr>
          <w:rFonts w:ascii="Times New Roman" w:hAnsi="Times New Roman" w:cs="Times New Roman"/>
        </w:rPr>
        <w:t>occasionally</w:t>
      </w:r>
      <w:r w:rsidR="002A085A" w:rsidRPr="00AF5200">
        <w:rPr>
          <w:rFonts w:ascii="Times New Roman" w:hAnsi="Times New Roman" w:cs="Times New Roman"/>
        </w:rPr>
        <w:t xml:space="preserve"> fail to summon.  But </w:t>
      </w:r>
      <w:r w:rsidRPr="00AF5200">
        <w:rPr>
          <w:rFonts w:ascii="Times New Roman" w:hAnsi="Times New Roman" w:cs="Times New Roman"/>
        </w:rPr>
        <w:t xml:space="preserve">rest assured… it is </w:t>
      </w:r>
      <w:r w:rsidR="002A085A" w:rsidRPr="00AF5200">
        <w:rPr>
          <w:rFonts w:ascii="Times New Roman" w:hAnsi="Times New Roman" w:cs="Times New Roman"/>
        </w:rPr>
        <w:t>courage you have in droves, Towson Presbyterian Church.</w:t>
      </w:r>
    </w:p>
    <w:p w14:paraId="46A7A1EE" w14:textId="621FC622" w:rsidR="002A085A" w:rsidRPr="00AF5200" w:rsidRDefault="002A085A" w:rsidP="002A085A">
      <w:pPr>
        <w:pStyle w:val="NoSpacing"/>
        <w:rPr>
          <w:rFonts w:ascii="Times New Roman" w:hAnsi="Times New Roman" w:cs="Times New Roman"/>
        </w:rPr>
      </w:pPr>
    </w:p>
    <w:p w14:paraId="78010042" w14:textId="7F2508F4" w:rsidR="002A085A" w:rsidRPr="00AF5200" w:rsidRDefault="002A085A" w:rsidP="002A085A">
      <w:pPr>
        <w:pStyle w:val="NoSpacing"/>
        <w:rPr>
          <w:rFonts w:ascii="Times New Roman" w:hAnsi="Times New Roman" w:cs="Times New Roman"/>
        </w:rPr>
      </w:pPr>
      <w:r w:rsidRPr="00AF5200">
        <w:rPr>
          <w:rFonts w:ascii="Times New Roman" w:hAnsi="Times New Roman" w:cs="Times New Roman"/>
        </w:rPr>
        <w:t>……</w:t>
      </w:r>
    </w:p>
    <w:p w14:paraId="07805308" w14:textId="7777655F" w:rsidR="002A085A" w:rsidRPr="00AF5200" w:rsidRDefault="002A085A" w:rsidP="002A085A">
      <w:pPr>
        <w:pStyle w:val="NoSpacing"/>
        <w:rPr>
          <w:rFonts w:ascii="Times New Roman" w:hAnsi="Times New Roman" w:cs="Times New Roman"/>
        </w:rPr>
      </w:pPr>
      <w:r w:rsidRPr="00AF5200">
        <w:rPr>
          <w:rFonts w:ascii="Times New Roman" w:hAnsi="Times New Roman" w:cs="Times New Roman"/>
        </w:rPr>
        <w:t>When I look back</w:t>
      </w:r>
      <w:r w:rsidR="002614F4" w:rsidRPr="00AF5200">
        <w:rPr>
          <w:rFonts w:ascii="Times New Roman" w:hAnsi="Times New Roman" w:cs="Times New Roman"/>
        </w:rPr>
        <w:t xml:space="preserve"> at just the most recent steps we’ve trod,</w:t>
      </w:r>
      <w:r w:rsidRPr="00AF5200">
        <w:rPr>
          <w:rFonts w:ascii="Times New Roman" w:hAnsi="Times New Roman" w:cs="Times New Roman"/>
        </w:rPr>
        <w:t xml:space="preserve"> signs of your courage abound.</w:t>
      </w:r>
    </w:p>
    <w:p w14:paraId="5D5195C9" w14:textId="1DEC20AE" w:rsidR="002A085A" w:rsidRPr="00AF5200" w:rsidRDefault="002A085A" w:rsidP="002A085A">
      <w:pPr>
        <w:pStyle w:val="NoSpacing"/>
        <w:rPr>
          <w:rFonts w:ascii="Times New Roman" w:hAnsi="Times New Roman" w:cs="Times New Roman"/>
        </w:rPr>
      </w:pPr>
    </w:p>
    <w:p w14:paraId="7B0FC122" w14:textId="77777777" w:rsidR="005151A1" w:rsidRPr="00AF5200" w:rsidRDefault="002A085A" w:rsidP="002A085A">
      <w:pPr>
        <w:pStyle w:val="NoSpacing"/>
        <w:rPr>
          <w:rFonts w:ascii="Times New Roman" w:hAnsi="Times New Roman" w:cs="Times New Roman"/>
        </w:rPr>
      </w:pPr>
      <w:r w:rsidRPr="00AF5200">
        <w:rPr>
          <w:rFonts w:ascii="Times New Roman" w:hAnsi="Times New Roman" w:cs="Times New Roman"/>
        </w:rPr>
        <w:t>I see courage in your staff</w:t>
      </w:r>
      <w:r w:rsidR="005151A1" w:rsidRPr="00AF5200">
        <w:rPr>
          <w:rFonts w:ascii="Times New Roman" w:hAnsi="Times New Roman" w:cs="Times New Roman"/>
        </w:rPr>
        <w:t xml:space="preserve"> and in your Session—our governing board.  </w:t>
      </w:r>
    </w:p>
    <w:p w14:paraId="60DB31DA" w14:textId="77777777" w:rsidR="005151A1" w:rsidRPr="00AF5200" w:rsidRDefault="002A085A" w:rsidP="002A085A">
      <w:pPr>
        <w:pStyle w:val="NoSpacing"/>
        <w:rPr>
          <w:rFonts w:ascii="Times New Roman" w:hAnsi="Times New Roman" w:cs="Times New Roman"/>
        </w:rPr>
      </w:pPr>
      <w:r w:rsidRPr="00AF5200">
        <w:rPr>
          <w:rFonts w:ascii="Times New Roman" w:hAnsi="Times New Roman" w:cs="Times New Roman"/>
        </w:rPr>
        <w:t xml:space="preserve">I see courage in your committees and mission teams.  </w:t>
      </w:r>
    </w:p>
    <w:p w14:paraId="439A12E5" w14:textId="5BA815C3" w:rsidR="002A085A" w:rsidRPr="00AF5200" w:rsidRDefault="005151A1" w:rsidP="002A085A">
      <w:pPr>
        <w:pStyle w:val="NoSpacing"/>
        <w:rPr>
          <w:rFonts w:ascii="Times New Roman" w:hAnsi="Times New Roman" w:cs="Times New Roman"/>
        </w:rPr>
      </w:pPr>
      <w:r w:rsidRPr="00AF5200">
        <w:rPr>
          <w:rFonts w:ascii="Times New Roman" w:hAnsi="Times New Roman" w:cs="Times New Roman"/>
        </w:rPr>
        <w:t xml:space="preserve">And </w:t>
      </w:r>
      <w:r w:rsidR="002A085A" w:rsidRPr="00AF5200">
        <w:rPr>
          <w:rFonts w:ascii="Times New Roman" w:hAnsi="Times New Roman" w:cs="Times New Roman"/>
        </w:rPr>
        <w:t xml:space="preserve">I see courage in </w:t>
      </w:r>
      <w:r w:rsidRPr="00AF5200">
        <w:rPr>
          <w:rFonts w:ascii="Times New Roman" w:hAnsi="Times New Roman" w:cs="Times New Roman"/>
        </w:rPr>
        <w:t>you.  E</w:t>
      </w:r>
      <w:r w:rsidR="002A085A" w:rsidRPr="00AF5200">
        <w:rPr>
          <w:rFonts w:ascii="Times New Roman" w:hAnsi="Times New Roman" w:cs="Times New Roman"/>
        </w:rPr>
        <w:t>very… single… one of you</w:t>
      </w:r>
      <w:r w:rsidR="00EC18DA" w:rsidRPr="00AF5200">
        <w:rPr>
          <w:rFonts w:ascii="Times New Roman" w:hAnsi="Times New Roman" w:cs="Times New Roman"/>
        </w:rPr>
        <w:t xml:space="preserve">… from our long-time members to our recent visitors.  Because it hasn’t been easy being the church amid a pandemic… just as it isn’t easy exploring church life amid a pandemic.  </w:t>
      </w:r>
    </w:p>
    <w:p w14:paraId="3D30C171" w14:textId="77777777" w:rsidR="002A085A" w:rsidRPr="00AF5200" w:rsidRDefault="002A085A" w:rsidP="002A085A">
      <w:pPr>
        <w:pStyle w:val="NoSpacing"/>
        <w:rPr>
          <w:rFonts w:ascii="Times New Roman" w:hAnsi="Times New Roman" w:cs="Times New Roman"/>
        </w:rPr>
      </w:pPr>
    </w:p>
    <w:p w14:paraId="489DE0BD" w14:textId="10EF1759" w:rsidR="002A085A" w:rsidRPr="00AF5200" w:rsidRDefault="00EC18DA" w:rsidP="00596DB2">
      <w:pPr>
        <w:pStyle w:val="NoSpacing"/>
        <w:rPr>
          <w:rFonts w:ascii="Times New Roman" w:hAnsi="Times New Roman" w:cs="Times New Roman"/>
        </w:rPr>
      </w:pPr>
      <w:r w:rsidRPr="00AF5200">
        <w:rPr>
          <w:rFonts w:ascii="Times New Roman" w:hAnsi="Times New Roman" w:cs="Times New Roman"/>
        </w:rPr>
        <w:t>W</w:t>
      </w:r>
      <w:r w:rsidR="005151A1" w:rsidRPr="00AF5200">
        <w:rPr>
          <w:rFonts w:ascii="Times New Roman" w:hAnsi="Times New Roman" w:cs="Times New Roman"/>
        </w:rPr>
        <w:t xml:space="preserve">hen the pandemic first struck 20 </w:t>
      </w:r>
      <w:r w:rsidR="002614F4" w:rsidRPr="00AF5200">
        <w:rPr>
          <w:rFonts w:ascii="Times New Roman" w:hAnsi="Times New Roman" w:cs="Times New Roman"/>
        </w:rPr>
        <w:t>months</w:t>
      </w:r>
      <w:r w:rsidR="005151A1" w:rsidRPr="00AF5200">
        <w:rPr>
          <w:rFonts w:ascii="Times New Roman" w:hAnsi="Times New Roman" w:cs="Times New Roman"/>
        </w:rPr>
        <w:t xml:space="preserve"> ago… as frightening as it was… you didn’t stop being the church.  You didn’t hunker down as if God wanted us to just bide our time until the pandemic was over… as fear would’ve told us to do.</w:t>
      </w:r>
    </w:p>
    <w:p w14:paraId="14E45416" w14:textId="167A9A79" w:rsidR="005151A1" w:rsidRPr="00AF5200" w:rsidRDefault="005151A1" w:rsidP="00596DB2">
      <w:pPr>
        <w:pStyle w:val="NoSpacing"/>
        <w:rPr>
          <w:rFonts w:ascii="Times New Roman" w:hAnsi="Times New Roman" w:cs="Times New Roman"/>
        </w:rPr>
      </w:pPr>
    </w:p>
    <w:p w14:paraId="57515E91" w14:textId="0886E7DB" w:rsidR="00596DB2" w:rsidRPr="00AF5200" w:rsidRDefault="005151A1" w:rsidP="00596DB2">
      <w:pPr>
        <w:pStyle w:val="NoSpacing"/>
        <w:rPr>
          <w:rFonts w:ascii="Times New Roman" w:hAnsi="Times New Roman" w:cs="Times New Roman"/>
        </w:rPr>
      </w:pPr>
      <w:r w:rsidRPr="00AF5200">
        <w:rPr>
          <w:rFonts w:ascii="Times New Roman" w:hAnsi="Times New Roman" w:cs="Times New Roman"/>
        </w:rPr>
        <w:t xml:space="preserve">No.  You creatively and courageously kept finding fresh ways of being the church… regardless of the obstacles that arose.  You gathered virtually for worship… you met in Zoom meetings to </w:t>
      </w:r>
      <w:r w:rsidR="00D13572" w:rsidRPr="00AF5200">
        <w:rPr>
          <w:rFonts w:ascii="Times New Roman" w:hAnsi="Times New Roman" w:cs="Times New Roman"/>
        </w:rPr>
        <w:t>carry on our ministries… you buil</w:t>
      </w:r>
      <w:r w:rsidR="00EC18DA" w:rsidRPr="00AF5200">
        <w:rPr>
          <w:rFonts w:ascii="Times New Roman" w:hAnsi="Times New Roman" w:cs="Times New Roman"/>
        </w:rPr>
        <w:t>t</w:t>
      </w:r>
      <w:r w:rsidR="00D13572" w:rsidRPr="00AF5200">
        <w:rPr>
          <w:rFonts w:ascii="Times New Roman" w:hAnsi="Times New Roman" w:cs="Times New Roman"/>
        </w:rPr>
        <w:t xml:space="preserve"> new missional bridges into the community </w:t>
      </w:r>
      <w:proofErr w:type="gramStart"/>
      <w:r w:rsidR="00D13572" w:rsidRPr="00AF5200">
        <w:rPr>
          <w:rFonts w:ascii="Times New Roman" w:hAnsi="Times New Roman" w:cs="Times New Roman"/>
        </w:rPr>
        <w:t>in order to</w:t>
      </w:r>
      <w:proofErr w:type="gramEnd"/>
      <w:r w:rsidR="00D13572" w:rsidRPr="00AF5200">
        <w:rPr>
          <w:rFonts w:ascii="Times New Roman" w:hAnsi="Times New Roman" w:cs="Times New Roman"/>
        </w:rPr>
        <w:t xml:space="preserve"> not just continue… but even expand our outreach into the community.  </w:t>
      </w:r>
    </w:p>
    <w:p w14:paraId="2A9D4E20" w14:textId="77777777" w:rsidR="007F63DA" w:rsidRPr="00AF5200" w:rsidRDefault="007F63DA" w:rsidP="00596DB2">
      <w:pPr>
        <w:pStyle w:val="NoSpacing"/>
        <w:rPr>
          <w:rFonts w:ascii="Times New Roman" w:hAnsi="Times New Roman" w:cs="Times New Roman"/>
        </w:rPr>
      </w:pPr>
    </w:p>
    <w:p w14:paraId="25BA2162" w14:textId="5513072E" w:rsidR="00D13572" w:rsidRPr="00AF5200" w:rsidRDefault="00D13572" w:rsidP="00596DB2">
      <w:pPr>
        <w:pStyle w:val="NoSpacing"/>
        <w:rPr>
          <w:rFonts w:ascii="Times New Roman" w:hAnsi="Times New Roman" w:cs="Times New Roman"/>
        </w:rPr>
      </w:pPr>
      <w:r w:rsidRPr="00AF5200">
        <w:rPr>
          <w:rFonts w:ascii="Times New Roman" w:hAnsi="Times New Roman" w:cs="Times New Roman"/>
        </w:rPr>
        <w:t>To be sure, i</w:t>
      </w:r>
      <w:r w:rsidR="007F63DA" w:rsidRPr="00AF5200">
        <w:rPr>
          <w:rFonts w:ascii="Times New Roman" w:hAnsi="Times New Roman" w:cs="Times New Roman"/>
        </w:rPr>
        <w:t xml:space="preserve">t </w:t>
      </w:r>
      <w:r w:rsidRPr="00AF5200">
        <w:rPr>
          <w:rFonts w:ascii="Times New Roman" w:hAnsi="Times New Roman" w:cs="Times New Roman"/>
        </w:rPr>
        <w:t>took a spe</w:t>
      </w:r>
      <w:r w:rsidR="007F63DA" w:rsidRPr="00AF5200">
        <w:rPr>
          <w:rFonts w:ascii="Times New Roman" w:hAnsi="Times New Roman" w:cs="Times New Roman"/>
        </w:rPr>
        <w:t xml:space="preserve">cial kind of courage to give more mission dollars than </w:t>
      </w:r>
      <w:r w:rsidR="001A55A0" w:rsidRPr="00AF5200">
        <w:rPr>
          <w:rFonts w:ascii="Times New Roman" w:hAnsi="Times New Roman" w:cs="Times New Roman"/>
        </w:rPr>
        <w:t>this church has</w:t>
      </w:r>
      <w:r w:rsidR="007F63DA" w:rsidRPr="00AF5200">
        <w:rPr>
          <w:rFonts w:ascii="Times New Roman" w:hAnsi="Times New Roman" w:cs="Times New Roman"/>
        </w:rPr>
        <w:t xml:space="preserve"> ever given before.  </w:t>
      </w:r>
    </w:p>
    <w:p w14:paraId="5C52AF39" w14:textId="77777777" w:rsidR="00D13572" w:rsidRPr="00AF5200" w:rsidRDefault="00D13572" w:rsidP="00596DB2">
      <w:pPr>
        <w:pStyle w:val="NoSpacing"/>
        <w:rPr>
          <w:rFonts w:ascii="Times New Roman" w:hAnsi="Times New Roman" w:cs="Times New Roman"/>
        </w:rPr>
      </w:pPr>
    </w:p>
    <w:p w14:paraId="5643B6C0" w14:textId="4189BE34" w:rsidR="007F63DA" w:rsidRPr="00AF5200" w:rsidRDefault="00D13572" w:rsidP="00596DB2">
      <w:pPr>
        <w:pStyle w:val="NoSpacing"/>
        <w:rPr>
          <w:rFonts w:ascii="Times New Roman" w:hAnsi="Times New Roman" w:cs="Times New Roman"/>
        </w:rPr>
      </w:pPr>
      <w:r w:rsidRPr="00AF5200">
        <w:rPr>
          <w:rFonts w:ascii="Times New Roman" w:hAnsi="Times New Roman" w:cs="Times New Roman"/>
        </w:rPr>
        <w:t xml:space="preserve">Just as it took a special kind of courage to commit to reframing our community into not one, but two campuses—in-person and virtual.  </w:t>
      </w:r>
      <w:r w:rsidR="007F63DA" w:rsidRPr="00AF5200">
        <w:rPr>
          <w:rFonts w:ascii="Times New Roman" w:hAnsi="Times New Roman" w:cs="Times New Roman"/>
        </w:rPr>
        <w:t xml:space="preserve">  </w:t>
      </w:r>
    </w:p>
    <w:p w14:paraId="30CC4EFF" w14:textId="28FF5206" w:rsidR="007F63DA" w:rsidRPr="00AF5200" w:rsidRDefault="007F63DA" w:rsidP="00596DB2">
      <w:pPr>
        <w:pStyle w:val="NoSpacing"/>
        <w:rPr>
          <w:rFonts w:ascii="Times New Roman" w:hAnsi="Times New Roman" w:cs="Times New Roman"/>
        </w:rPr>
      </w:pPr>
    </w:p>
    <w:p w14:paraId="65FA76CC" w14:textId="7BF49C57" w:rsidR="007F63DA" w:rsidRPr="00AF5200" w:rsidRDefault="00D13572" w:rsidP="00596DB2">
      <w:pPr>
        <w:pStyle w:val="NoSpacing"/>
        <w:rPr>
          <w:rFonts w:ascii="Times New Roman" w:hAnsi="Times New Roman" w:cs="Times New Roman"/>
        </w:rPr>
      </w:pPr>
      <w:r w:rsidRPr="00AF5200">
        <w:rPr>
          <w:rFonts w:ascii="Times New Roman" w:hAnsi="Times New Roman" w:cs="Times New Roman"/>
        </w:rPr>
        <w:t>But you’ve been doing it.  We’ve had more participants these past three months in our Adult Spiritual Formation programs than ever before.  We’ve had</w:t>
      </w:r>
      <w:r w:rsidR="007F63DA" w:rsidRPr="00AF5200">
        <w:rPr>
          <w:rFonts w:ascii="Times New Roman" w:hAnsi="Times New Roman" w:cs="Times New Roman"/>
        </w:rPr>
        <w:t xml:space="preserve"> </w:t>
      </w:r>
      <w:r w:rsidR="001A55A0" w:rsidRPr="00AF5200">
        <w:rPr>
          <w:rFonts w:ascii="Times New Roman" w:hAnsi="Times New Roman" w:cs="Times New Roman"/>
        </w:rPr>
        <w:t xml:space="preserve">over </w:t>
      </w:r>
      <w:r w:rsidR="007F63DA" w:rsidRPr="00AF5200">
        <w:rPr>
          <w:rFonts w:ascii="Times New Roman" w:hAnsi="Times New Roman" w:cs="Times New Roman"/>
        </w:rPr>
        <w:t xml:space="preserve">40 </w:t>
      </w:r>
      <w:r w:rsidRPr="00AF5200">
        <w:rPr>
          <w:rFonts w:ascii="Times New Roman" w:hAnsi="Times New Roman" w:cs="Times New Roman"/>
        </w:rPr>
        <w:t xml:space="preserve">combined </w:t>
      </w:r>
      <w:r w:rsidR="007F63DA" w:rsidRPr="00AF5200">
        <w:rPr>
          <w:rFonts w:ascii="Times New Roman" w:hAnsi="Times New Roman" w:cs="Times New Roman"/>
        </w:rPr>
        <w:t>participa</w:t>
      </w:r>
      <w:r w:rsidR="001A55A0" w:rsidRPr="00AF5200">
        <w:rPr>
          <w:rFonts w:ascii="Times New Roman" w:hAnsi="Times New Roman" w:cs="Times New Roman"/>
        </w:rPr>
        <w:t>nts</w:t>
      </w:r>
      <w:r w:rsidR="007F63DA" w:rsidRPr="00AF5200">
        <w:rPr>
          <w:rFonts w:ascii="Times New Roman" w:hAnsi="Times New Roman" w:cs="Times New Roman"/>
        </w:rPr>
        <w:t xml:space="preserve"> in </w:t>
      </w:r>
      <w:r w:rsidRPr="00AF5200">
        <w:rPr>
          <w:rFonts w:ascii="Times New Roman" w:hAnsi="Times New Roman" w:cs="Times New Roman"/>
        </w:rPr>
        <w:t xml:space="preserve">the new </w:t>
      </w:r>
      <w:r w:rsidR="007F63DA" w:rsidRPr="00AF5200">
        <w:rPr>
          <w:rFonts w:ascii="Times New Roman" w:hAnsi="Times New Roman" w:cs="Times New Roman"/>
        </w:rPr>
        <w:t>Hunger and Peacemaking Action Teams so far.  And an Environmental Action Team now on the horizon.</w:t>
      </w:r>
    </w:p>
    <w:p w14:paraId="5AC896C3" w14:textId="5C4CA761" w:rsidR="007F63DA" w:rsidRPr="00AF5200" w:rsidRDefault="007F63DA" w:rsidP="00596DB2">
      <w:pPr>
        <w:pStyle w:val="NoSpacing"/>
        <w:rPr>
          <w:rFonts w:ascii="Times New Roman" w:hAnsi="Times New Roman" w:cs="Times New Roman"/>
        </w:rPr>
      </w:pPr>
    </w:p>
    <w:p w14:paraId="468AE563" w14:textId="078E3297" w:rsidR="00D13572" w:rsidRPr="00AF5200" w:rsidRDefault="007F63DA" w:rsidP="00596DB2">
      <w:pPr>
        <w:pStyle w:val="NoSpacing"/>
        <w:rPr>
          <w:rFonts w:ascii="Times New Roman" w:hAnsi="Times New Roman" w:cs="Times New Roman"/>
        </w:rPr>
      </w:pPr>
      <w:r w:rsidRPr="00AF5200">
        <w:rPr>
          <w:rFonts w:ascii="Times New Roman" w:hAnsi="Times New Roman" w:cs="Times New Roman"/>
        </w:rPr>
        <w:t xml:space="preserve">And I could go on and on… </w:t>
      </w:r>
      <w:r w:rsidR="00D13572" w:rsidRPr="00AF5200">
        <w:rPr>
          <w:rFonts w:ascii="Times New Roman" w:hAnsi="Times New Roman" w:cs="Times New Roman"/>
        </w:rPr>
        <w:t xml:space="preserve">we’ve seen courage in the choir’s commitment to keep bringing us music… virtually and </w:t>
      </w:r>
      <w:r w:rsidR="00EC18DA" w:rsidRPr="00AF5200">
        <w:rPr>
          <w:rFonts w:ascii="Times New Roman" w:hAnsi="Times New Roman" w:cs="Times New Roman"/>
        </w:rPr>
        <w:t xml:space="preserve">now again… </w:t>
      </w:r>
      <w:r w:rsidR="00D13572" w:rsidRPr="00AF5200">
        <w:rPr>
          <w:rFonts w:ascii="Times New Roman" w:hAnsi="Times New Roman" w:cs="Times New Roman"/>
        </w:rPr>
        <w:t>in-person.  We’ve seen courage in our children’s and youth ministries… and the commitment to keep telling the story of God’s love to our younger members.  We’ve seen t</w:t>
      </w:r>
      <w:r w:rsidRPr="00AF5200">
        <w:rPr>
          <w:rFonts w:ascii="Times New Roman" w:hAnsi="Times New Roman" w:cs="Times New Roman"/>
        </w:rPr>
        <w:t xml:space="preserve">he courage to invest big sums </w:t>
      </w:r>
      <w:r w:rsidR="00EC18DA" w:rsidRPr="00AF5200">
        <w:rPr>
          <w:rFonts w:ascii="Times New Roman" w:hAnsi="Times New Roman" w:cs="Times New Roman"/>
        </w:rPr>
        <w:t xml:space="preserve">in our building </w:t>
      </w:r>
      <w:r w:rsidRPr="00AF5200">
        <w:rPr>
          <w:rFonts w:ascii="Times New Roman" w:hAnsi="Times New Roman" w:cs="Times New Roman"/>
        </w:rPr>
        <w:t xml:space="preserve">to drastically improve our ventilation in the sanctuary… and soon… in the coming few months… bring a tremendous upgrade to our video and livestreaming capability.  </w:t>
      </w:r>
    </w:p>
    <w:p w14:paraId="4367D281" w14:textId="01036706" w:rsidR="007F63DA" w:rsidRPr="00AF5200" w:rsidRDefault="007F63DA" w:rsidP="00596DB2">
      <w:pPr>
        <w:pStyle w:val="NoSpacing"/>
        <w:rPr>
          <w:rFonts w:ascii="Times New Roman" w:hAnsi="Times New Roman" w:cs="Times New Roman"/>
        </w:rPr>
      </w:pPr>
    </w:p>
    <w:p w14:paraId="177F652D" w14:textId="7B95CE2E" w:rsidR="00331C79" w:rsidRPr="00AF5200" w:rsidRDefault="007F63DA" w:rsidP="00596DB2">
      <w:pPr>
        <w:pStyle w:val="NoSpacing"/>
        <w:rPr>
          <w:rFonts w:ascii="Times New Roman" w:hAnsi="Times New Roman" w:cs="Times New Roman"/>
        </w:rPr>
      </w:pPr>
      <w:r w:rsidRPr="00AF5200">
        <w:rPr>
          <w:rFonts w:ascii="Times New Roman" w:hAnsi="Times New Roman" w:cs="Times New Roman"/>
        </w:rPr>
        <w:t>It doesn’t mean it hasn</w:t>
      </w:r>
      <w:r w:rsidR="00D13572" w:rsidRPr="00AF5200">
        <w:rPr>
          <w:rFonts w:ascii="Times New Roman" w:hAnsi="Times New Roman" w:cs="Times New Roman"/>
        </w:rPr>
        <w:t xml:space="preserve">’t </w:t>
      </w:r>
      <w:r w:rsidRPr="00AF5200">
        <w:rPr>
          <w:rFonts w:ascii="Times New Roman" w:hAnsi="Times New Roman" w:cs="Times New Roman"/>
        </w:rPr>
        <w:t>been scary at times.  I’ll be the very first to admit… it</w:t>
      </w:r>
      <w:r w:rsidR="00331C79" w:rsidRPr="00AF5200">
        <w:rPr>
          <w:rFonts w:ascii="Times New Roman" w:hAnsi="Times New Roman" w:cs="Times New Roman"/>
        </w:rPr>
        <w:t>’s been both scary and challenging in various ways at various times.</w:t>
      </w:r>
    </w:p>
    <w:p w14:paraId="31B63203" w14:textId="77777777" w:rsidR="00331C79" w:rsidRPr="00AF5200" w:rsidRDefault="00331C79" w:rsidP="00596DB2">
      <w:pPr>
        <w:pStyle w:val="NoSpacing"/>
        <w:rPr>
          <w:rFonts w:ascii="Times New Roman" w:hAnsi="Times New Roman" w:cs="Times New Roman"/>
        </w:rPr>
      </w:pPr>
    </w:p>
    <w:p w14:paraId="0B09F6CD" w14:textId="6C7D99FB" w:rsidR="00331C79" w:rsidRPr="00AF5200" w:rsidRDefault="00331C79" w:rsidP="00596DB2">
      <w:pPr>
        <w:pStyle w:val="NoSpacing"/>
        <w:rPr>
          <w:rFonts w:ascii="Times New Roman" w:hAnsi="Times New Roman" w:cs="Times New Roman"/>
        </w:rPr>
      </w:pPr>
      <w:r w:rsidRPr="00AF5200">
        <w:rPr>
          <w:rFonts w:ascii="Times New Roman" w:hAnsi="Times New Roman" w:cs="Times New Roman"/>
        </w:rPr>
        <w:t xml:space="preserve">But </w:t>
      </w:r>
      <w:r w:rsidR="00A551B4" w:rsidRPr="00AF5200">
        <w:rPr>
          <w:rFonts w:ascii="Times New Roman" w:hAnsi="Times New Roman" w:cs="Times New Roman"/>
        </w:rPr>
        <w:t xml:space="preserve">that’s also the point!  As </w:t>
      </w:r>
      <w:r w:rsidRPr="00AF5200">
        <w:rPr>
          <w:rFonts w:ascii="Times New Roman" w:hAnsi="Times New Roman" w:cs="Times New Roman"/>
        </w:rPr>
        <w:t xml:space="preserve">scary and challenging as </w:t>
      </w:r>
      <w:r w:rsidR="00A551B4" w:rsidRPr="00AF5200">
        <w:rPr>
          <w:rFonts w:ascii="Times New Roman" w:hAnsi="Times New Roman" w:cs="Times New Roman"/>
        </w:rPr>
        <w:t xml:space="preserve">it has been at various points along the way, </w:t>
      </w:r>
      <w:r w:rsidRPr="00AF5200">
        <w:rPr>
          <w:rFonts w:ascii="Times New Roman" w:hAnsi="Times New Roman" w:cs="Times New Roman"/>
        </w:rPr>
        <w:t>it’s been a year of deeper and broader growth than I can ever remember</w:t>
      </w:r>
      <w:r w:rsidR="00A551B4" w:rsidRPr="00AF5200">
        <w:rPr>
          <w:rFonts w:ascii="Times New Roman" w:hAnsi="Times New Roman" w:cs="Times New Roman"/>
        </w:rPr>
        <w:t xml:space="preserve"> in any church I’ve ever been a part of</w:t>
      </w:r>
      <w:r w:rsidRPr="00AF5200">
        <w:rPr>
          <w:rFonts w:ascii="Times New Roman" w:hAnsi="Times New Roman" w:cs="Times New Roman"/>
        </w:rPr>
        <w:t xml:space="preserve">.  It may not look </w:t>
      </w:r>
      <w:r w:rsidR="00A551B4" w:rsidRPr="00AF5200">
        <w:rPr>
          <w:rFonts w:ascii="Times New Roman" w:hAnsi="Times New Roman" w:cs="Times New Roman"/>
        </w:rPr>
        <w:t xml:space="preserve">always look </w:t>
      </w:r>
      <w:r w:rsidRPr="00AF5200">
        <w:rPr>
          <w:rFonts w:ascii="Times New Roman" w:hAnsi="Times New Roman" w:cs="Times New Roman"/>
        </w:rPr>
        <w:t xml:space="preserve">like it—grant you.  The sanctuary isn’t as full as it was two years ago.  And you, at home, weren’t watching our worship services two years.  Yet here we are. </w:t>
      </w:r>
      <w:r w:rsidR="00A551B4" w:rsidRPr="00AF5200">
        <w:rPr>
          <w:rFonts w:ascii="Times New Roman" w:hAnsi="Times New Roman" w:cs="Times New Roman"/>
        </w:rPr>
        <w:t xml:space="preserve"> Averaging more worshippers than we have in </w:t>
      </w:r>
      <w:r w:rsidR="00EC18DA" w:rsidRPr="00AF5200">
        <w:rPr>
          <w:rFonts w:ascii="Times New Roman" w:hAnsi="Times New Roman" w:cs="Times New Roman"/>
        </w:rPr>
        <w:t>years</w:t>
      </w:r>
      <w:r w:rsidR="00A551B4" w:rsidRPr="00AF5200">
        <w:rPr>
          <w:rFonts w:ascii="Times New Roman" w:hAnsi="Times New Roman" w:cs="Times New Roman"/>
        </w:rPr>
        <w:t>.</w:t>
      </w:r>
      <w:r w:rsidRPr="00AF5200">
        <w:rPr>
          <w:rFonts w:ascii="Times New Roman" w:hAnsi="Times New Roman" w:cs="Times New Roman"/>
        </w:rPr>
        <w:t xml:space="preserve"> </w:t>
      </w:r>
    </w:p>
    <w:p w14:paraId="7E48BE6A" w14:textId="77777777" w:rsidR="00331C79" w:rsidRPr="00AF5200" w:rsidRDefault="00331C79" w:rsidP="00596DB2">
      <w:pPr>
        <w:pStyle w:val="NoSpacing"/>
        <w:rPr>
          <w:rFonts w:ascii="Times New Roman" w:hAnsi="Times New Roman" w:cs="Times New Roman"/>
        </w:rPr>
      </w:pPr>
    </w:p>
    <w:p w14:paraId="5D58AB7C" w14:textId="51A4BF22" w:rsidR="00331C79" w:rsidRPr="00AF5200" w:rsidRDefault="00331C79" w:rsidP="00596DB2">
      <w:pPr>
        <w:pStyle w:val="NoSpacing"/>
        <w:rPr>
          <w:rFonts w:ascii="Times New Roman" w:hAnsi="Times New Roman" w:cs="Times New Roman"/>
        </w:rPr>
      </w:pPr>
      <w:r w:rsidRPr="00AF5200">
        <w:rPr>
          <w:rFonts w:ascii="Times New Roman" w:hAnsi="Times New Roman" w:cs="Times New Roman"/>
        </w:rPr>
        <w:t xml:space="preserve">Because </w:t>
      </w:r>
      <w:r w:rsidR="001A55A0" w:rsidRPr="00AF5200">
        <w:rPr>
          <w:rFonts w:ascii="Times New Roman" w:hAnsi="Times New Roman" w:cs="Times New Roman"/>
        </w:rPr>
        <w:t>you</w:t>
      </w:r>
      <w:r w:rsidRPr="00AF5200">
        <w:rPr>
          <w:rFonts w:ascii="Times New Roman" w:hAnsi="Times New Roman" w:cs="Times New Roman"/>
        </w:rPr>
        <w:t>’ve had the courage—pandemic or no pandemic—to pursu</w:t>
      </w:r>
      <w:r w:rsidR="00A551B4" w:rsidRPr="00AF5200">
        <w:rPr>
          <w:rFonts w:ascii="Times New Roman" w:hAnsi="Times New Roman" w:cs="Times New Roman"/>
        </w:rPr>
        <w:t xml:space="preserve">e </w:t>
      </w:r>
      <w:r w:rsidR="00D67F16" w:rsidRPr="00AF5200">
        <w:rPr>
          <w:rFonts w:ascii="Times New Roman" w:hAnsi="Times New Roman" w:cs="Times New Roman"/>
        </w:rPr>
        <w:t>what it means to be an inclusive, curious, compassionate church in the 21</w:t>
      </w:r>
      <w:r w:rsidR="00D67F16" w:rsidRPr="00AF5200">
        <w:rPr>
          <w:rFonts w:ascii="Times New Roman" w:hAnsi="Times New Roman" w:cs="Times New Roman"/>
          <w:vertAlign w:val="superscript"/>
        </w:rPr>
        <w:t>st</w:t>
      </w:r>
      <w:r w:rsidR="00D67F16" w:rsidRPr="00AF5200">
        <w:rPr>
          <w:rFonts w:ascii="Times New Roman" w:hAnsi="Times New Roman" w:cs="Times New Roman"/>
        </w:rPr>
        <w:t xml:space="preserve"> century.</w:t>
      </w:r>
    </w:p>
    <w:p w14:paraId="1C22C00C" w14:textId="7C2E5FC0" w:rsidR="00D67F16" w:rsidRPr="00AF5200" w:rsidRDefault="00D67F16" w:rsidP="00596DB2">
      <w:pPr>
        <w:pStyle w:val="NoSpacing"/>
        <w:rPr>
          <w:rFonts w:ascii="Times New Roman" w:hAnsi="Times New Roman" w:cs="Times New Roman"/>
        </w:rPr>
      </w:pPr>
    </w:p>
    <w:p w14:paraId="1A1C4F53" w14:textId="2A0BBD7E" w:rsidR="00D67F16" w:rsidRPr="00AF5200" w:rsidRDefault="00D67F16" w:rsidP="00596DB2">
      <w:pPr>
        <w:pStyle w:val="NoSpacing"/>
        <w:rPr>
          <w:rFonts w:ascii="Times New Roman" w:hAnsi="Times New Roman" w:cs="Times New Roman"/>
        </w:rPr>
      </w:pPr>
      <w:r w:rsidRPr="00AF5200">
        <w:rPr>
          <w:rFonts w:ascii="Times New Roman" w:hAnsi="Times New Roman" w:cs="Times New Roman"/>
        </w:rPr>
        <w:t>……</w:t>
      </w:r>
    </w:p>
    <w:p w14:paraId="1F715495" w14:textId="76D5AE47" w:rsidR="00D67F16" w:rsidRPr="00AF5200" w:rsidRDefault="00D67F16" w:rsidP="00596DB2">
      <w:pPr>
        <w:pStyle w:val="NoSpacing"/>
        <w:rPr>
          <w:rFonts w:ascii="Times New Roman" w:hAnsi="Times New Roman" w:cs="Times New Roman"/>
        </w:rPr>
      </w:pPr>
      <w:r w:rsidRPr="00AF5200">
        <w:rPr>
          <w:rFonts w:ascii="Times New Roman" w:hAnsi="Times New Roman" w:cs="Times New Roman"/>
        </w:rPr>
        <w:t xml:space="preserve">I’m personally grateful for </w:t>
      </w:r>
      <w:r w:rsidR="00A551B4" w:rsidRPr="00AF5200">
        <w:rPr>
          <w:rFonts w:ascii="Times New Roman" w:hAnsi="Times New Roman" w:cs="Times New Roman"/>
        </w:rPr>
        <w:t xml:space="preserve">it all.  Just as I’m grateful for </w:t>
      </w:r>
      <w:r w:rsidRPr="00AF5200">
        <w:rPr>
          <w:rFonts w:ascii="Times New Roman" w:hAnsi="Times New Roman" w:cs="Times New Roman"/>
        </w:rPr>
        <w:t xml:space="preserve">all of you.  For your presence in our worship.  And for your presence in our community of faith.  As </w:t>
      </w:r>
      <w:r w:rsidR="00A551B4" w:rsidRPr="00AF5200">
        <w:rPr>
          <w:rFonts w:ascii="Times New Roman" w:hAnsi="Times New Roman" w:cs="Times New Roman"/>
        </w:rPr>
        <w:t xml:space="preserve">I hope you hear most </w:t>
      </w:r>
      <w:r w:rsidRPr="00AF5200">
        <w:rPr>
          <w:rFonts w:ascii="Times New Roman" w:hAnsi="Times New Roman" w:cs="Times New Roman"/>
        </w:rPr>
        <w:t>Sundays… none of this happens without you… and the offerings of your presence—to be sure—but also the offerings of your talents and, yes, your treasure.</w:t>
      </w:r>
    </w:p>
    <w:p w14:paraId="36167B13" w14:textId="177C67E3" w:rsidR="00D67F16" w:rsidRPr="00AF5200" w:rsidRDefault="00D67F16" w:rsidP="00596DB2">
      <w:pPr>
        <w:pStyle w:val="NoSpacing"/>
        <w:rPr>
          <w:rFonts w:ascii="Times New Roman" w:hAnsi="Times New Roman" w:cs="Times New Roman"/>
        </w:rPr>
      </w:pPr>
    </w:p>
    <w:p w14:paraId="1AAA3D18" w14:textId="0CE1A105" w:rsidR="00D67F16" w:rsidRPr="00AF5200" w:rsidRDefault="00D67F16" w:rsidP="00596DB2">
      <w:pPr>
        <w:pStyle w:val="NoSpacing"/>
        <w:rPr>
          <w:rFonts w:ascii="Times New Roman" w:hAnsi="Times New Roman" w:cs="Times New Roman"/>
        </w:rPr>
      </w:pPr>
      <w:r w:rsidRPr="00AF5200">
        <w:rPr>
          <w:rFonts w:ascii="Times New Roman" w:hAnsi="Times New Roman" w:cs="Times New Roman"/>
        </w:rPr>
        <w:t>Make no mistake—the primary reason our Session</w:t>
      </w:r>
      <w:r w:rsidR="00A551B4" w:rsidRPr="00AF5200">
        <w:rPr>
          <w:rFonts w:ascii="Times New Roman" w:hAnsi="Times New Roman" w:cs="Times New Roman"/>
        </w:rPr>
        <w:t xml:space="preserve"> </w:t>
      </w:r>
      <w:r w:rsidRPr="00AF5200">
        <w:rPr>
          <w:rFonts w:ascii="Times New Roman" w:hAnsi="Times New Roman" w:cs="Times New Roman"/>
        </w:rPr>
        <w:t xml:space="preserve">has been able to </w:t>
      </w:r>
      <w:proofErr w:type="gramStart"/>
      <w:r w:rsidRPr="00AF5200">
        <w:rPr>
          <w:rFonts w:ascii="Times New Roman" w:hAnsi="Times New Roman" w:cs="Times New Roman"/>
        </w:rPr>
        <w:t>so readily invest in all this new mission and ministry</w:t>
      </w:r>
      <w:r w:rsidR="00A551B4" w:rsidRPr="00AF5200">
        <w:rPr>
          <w:rFonts w:ascii="Times New Roman" w:hAnsi="Times New Roman" w:cs="Times New Roman"/>
        </w:rPr>
        <w:t xml:space="preserve"> the Spirit</w:t>
      </w:r>
      <w:proofErr w:type="gramEnd"/>
      <w:r w:rsidR="00A551B4" w:rsidRPr="00AF5200">
        <w:rPr>
          <w:rFonts w:ascii="Times New Roman" w:hAnsi="Times New Roman" w:cs="Times New Roman"/>
        </w:rPr>
        <w:t xml:space="preserve"> has put before us—the new campus, the new staff, the new mission outreach—</w:t>
      </w:r>
      <w:r w:rsidRPr="00AF5200">
        <w:rPr>
          <w:rFonts w:ascii="Times New Roman" w:hAnsi="Times New Roman" w:cs="Times New Roman"/>
        </w:rPr>
        <w:t>is because of you</w:t>
      </w:r>
      <w:r w:rsidR="00A551B4" w:rsidRPr="00AF5200">
        <w:rPr>
          <w:rFonts w:ascii="Times New Roman" w:hAnsi="Times New Roman" w:cs="Times New Roman"/>
        </w:rPr>
        <w:t>… and your courageous support… and your courageous participation</w:t>
      </w:r>
      <w:r w:rsidRPr="00AF5200">
        <w:rPr>
          <w:rFonts w:ascii="Times New Roman" w:hAnsi="Times New Roman" w:cs="Times New Roman"/>
        </w:rPr>
        <w:t>.</w:t>
      </w:r>
    </w:p>
    <w:p w14:paraId="0E404DF9" w14:textId="1F482E3D" w:rsidR="00D67F16" w:rsidRPr="00AF5200" w:rsidRDefault="00D67F16" w:rsidP="00596DB2">
      <w:pPr>
        <w:pStyle w:val="NoSpacing"/>
        <w:rPr>
          <w:rFonts w:ascii="Times New Roman" w:hAnsi="Times New Roman" w:cs="Times New Roman"/>
        </w:rPr>
      </w:pPr>
    </w:p>
    <w:p w14:paraId="61FB15B0" w14:textId="383C28EB" w:rsidR="00DF2FA3" w:rsidRPr="00AF5200" w:rsidRDefault="00D67F16" w:rsidP="00596DB2">
      <w:pPr>
        <w:pStyle w:val="NoSpacing"/>
        <w:rPr>
          <w:rFonts w:ascii="Times New Roman" w:hAnsi="Times New Roman" w:cs="Times New Roman"/>
        </w:rPr>
      </w:pPr>
      <w:r w:rsidRPr="00AF5200">
        <w:rPr>
          <w:rFonts w:ascii="Times New Roman" w:hAnsi="Times New Roman" w:cs="Times New Roman"/>
        </w:rPr>
        <w:t>So again, I say thank you.</w:t>
      </w:r>
      <w:r w:rsidR="001A55A0" w:rsidRPr="00AF5200">
        <w:rPr>
          <w:rFonts w:ascii="Times New Roman" w:hAnsi="Times New Roman" w:cs="Times New Roman"/>
        </w:rPr>
        <w:t xml:space="preserve">  </w:t>
      </w:r>
      <w:r w:rsidR="00DF2FA3" w:rsidRPr="00AF5200">
        <w:rPr>
          <w:rFonts w:ascii="Times New Roman" w:hAnsi="Times New Roman" w:cs="Times New Roman"/>
        </w:rPr>
        <w:t>Even as I also say that there is more… so much more… we are called to do.  Both individually… and communally.</w:t>
      </w:r>
    </w:p>
    <w:p w14:paraId="4339EDD1" w14:textId="77777777" w:rsidR="00DF2FA3" w:rsidRPr="00AF5200" w:rsidRDefault="00DF2FA3" w:rsidP="00596DB2">
      <w:pPr>
        <w:pStyle w:val="NoSpacing"/>
        <w:rPr>
          <w:rFonts w:ascii="Times New Roman" w:hAnsi="Times New Roman" w:cs="Times New Roman"/>
        </w:rPr>
      </w:pPr>
    </w:p>
    <w:p w14:paraId="65CBC44A" w14:textId="7BC26489" w:rsidR="00DF2FA3" w:rsidRPr="00AF5200" w:rsidRDefault="00DF2FA3" w:rsidP="00596DB2">
      <w:pPr>
        <w:pStyle w:val="NoSpacing"/>
        <w:rPr>
          <w:rFonts w:ascii="Times New Roman" w:hAnsi="Times New Roman" w:cs="Times New Roman"/>
        </w:rPr>
      </w:pPr>
      <w:proofErr w:type="gramStart"/>
      <w:r w:rsidRPr="00AF5200">
        <w:rPr>
          <w:rFonts w:ascii="Times New Roman" w:hAnsi="Times New Roman" w:cs="Times New Roman"/>
        </w:rPr>
        <w:t>So</w:t>
      </w:r>
      <w:proofErr w:type="gramEnd"/>
      <w:r w:rsidRPr="00AF5200">
        <w:rPr>
          <w:rFonts w:ascii="Times New Roman" w:hAnsi="Times New Roman" w:cs="Times New Roman"/>
        </w:rPr>
        <w:t xml:space="preserve"> if I might offer you a word of encouragement… </w:t>
      </w:r>
      <w:r w:rsidR="00D67F16" w:rsidRPr="00AF5200">
        <w:rPr>
          <w:rFonts w:ascii="Times New Roman" w:hAnsi="Times New Roman" w:cs="Times New Roman"/>
        </w:rPr>
        <w:t xml:space="preserve">If you have been offering your presence in worship… but have yet to taste a small group or </w:t>
      </w:r>
      <w:proofErr w:type="gramStart"/>
      <w:r w:rsidR="00D67F16" w:rsidRPr="00AF5200">
        <w:rPr>
          <w:rFonts w:ascii="Times New Roman" w:hAnsi="Times New Roman" w:cs="Times New Roman"/>
        </w:rPr>
        <w:t>some kind of formational</w:t>
      </w:r>
      <w:proofErr w:type="gramEnd"/>
      <w:r w:rsidR="00D67F16" w:rsidRPr="00AF5200">
        <w:rPr>
          <w:rFonts w:ascii="Times New Roman" w:hAnsi="Times New Roman" w:cs="Times New Roman"/>
        </w:rPr>
        <w:t xml:space="preserve"> offering—I invite you to courageously take the next step… and </w:t>
      </w:r>
      <w:r w:rsidR="003522C7" w:rsidRPr="00AF5200">
        <w:rPr>
          <w:rFonts w:ascii="Times New Roman" w:hAnsi="Times New Roman" w:cs="Times New Roman"/>
        </w:rPr>
        <w:t>taste one</w:t>
      </w:r>
      <w:r w:rsidR="00D67F16" w:rsidRPr="00AF5200">
        <w:rPr>
          <w:rFonts w:ascii="Times New Roman" w:hAnsi="Times New Roman" w:cs="Times New Roman"/>
        </w:rPr>
        <w:t>.</w:t>
      </w:r>
    </w:p>
    <w:p w14:paraId="441508C9" w14:textId="75FEDE28" w:rsidR="00D67F16" w:rsidRPr="00AF5200" w:rsidRDefault="00D67F16" w:rsidP="00596DB2">
      <w:pPr>
        <w:pStyle w:val="NoSpacing"/>
        <w:rPr>
          <w:rFonts w:ascii="Times New Roman" w:hAnsi="Times New Roman" w:cs="Times New Roman"/>
        </w:rPr>
      </w:pPr>
    </w:p>
    <w:p w14:paraId="4D9DAE40" w14:textId="1B424E9D" w:rsidR="00D67F16" w:rsidRPr="00AF5200" w:rsidRDefault="00D67F16" w:rsidP="00596DB2">
      <w:pPr>
        <w:pStyle w:val="NoSpacing"/>
        <w:rPr>
          <w:rFonts w:ascii="Times New Roman" w:hAnsi="Times New Roman" w:cs="Times New Roman"/>
        </w:rPr>
      </w:pPr>
      <w:r w:rsidRPr="00AF5200">
        <w:rPr>
          <w:rFonts w:ascii="Times New Roman" w:hAnsi="Times New Roman" w:cs="Times New Roman"/>
        </w:rPr>
        <w:t>And if you’ve been thinking about using your heart and hands in mission</w:t>
      </w:r>
      <w:r w:rsidR="003522C7" w:rsidRPr="00AF5200">
        <w:rPr>
          <w:rFonts w:ascii="Times New Roman" w:hAnsi="Times New Roman" w:cs="Times New Roman"/>
        </w:rPr>
        <w:t xml:space="preserve"> </w:t>
      </w:r>
      <w:proofErr w:type="gramStart"/>
      <w:r w:rsidR="003522C7" w:rsidRPr="00AF5200">
        <w:rPr>
          <w:rFonts w:ascii="Times New Roman" w:hAnsi="Times New Roman" w:cs="Times New Roman"/>
        </w:rPr>
        <w:t>work</w:t>
      </w:r>
      <w:r w:rsidRPr="00AF5200">
        <w:rPr>
          <w:rFonts w:ascii="Times New Roman" w:hAnsi="Times New Roman" w:cs="Times New Roman"/>
        </w:rPr>
        <w:t>, but</w:t>
      </w:r>
      <w:proofErr w:type="gramEnd"/>
      <w:r w:rsidRPr="00AF5200">
        <w:rPr>
          <w:rFonts w:ascii="Times New Roman" w:hAnsi="Times New Roman" w:cs="Times New Roman"/>
        </w:rPr>
        <w:t xml:space="preserve"> haven’t done so yet—I invite you to </w:t>
      </w:r>
      <w:r w:rsidR="000118C7" w:rsidRPr="00AF5200">
        <w:rPr>
          <w:rFonts w:ascii="Times New Roman" w:hAnsi="Times New Roman" w:cs="Times New Roman"/>
        </w:rPr>
        <w:t>courageously</w:t>
      </w:r>
      <w:r w:rsidRPr="00AF5200">
        <w:rPr>
          <w:rFonts w:ascii="Times New Roman" w:hAnsi="Times New Roman" w:cs="Times New Roman"/>
        </w:rPr>
        <w:t xml:space="preserve"> explore one of the new mission action teams.</w:t>
      </w:r>
    </w:p>
    <w:p w14:paraId="0EFCB242" w14:textId="0F4F4E32" w:rsidR="00D67F16" w:rsidRPr="00AF5200" w:rsidRDefault="00D67F16" w:rsidP="00596DB2">
      <w:pPr>
        <w:pStyle w:val="NoSpacing"/>
        <w:rPr>
          <w:rFonts w:ascii="Times New Roman" w:hAnsi="Times New Roman" w:cs="Times New Roman"/>
        </w:rPr>
      </w:pPr>
    </w:p>
    <w:p w14:paraId="3DEC3036" w14:textId="72D7D74C" w:rsidR="00DF2FA3" w:rsidRPr="00AF5200" w:rsidRDefault="00D67F16" w:rsidP="00596DB2">
      <w:pPr>
        <w:pStyle w:val="NoSpacing"/>
        <w:rPr>
          <w:rFonts w:ascii="Times New Roman" w:hAnsi="Times New Roman" w:cs="Times New Roman"/>
        </w:rPr>
      </w:pPr>
      <w:r w:rsidRPr="00AF5200">
        <w:rPr>
          <w:rFonts w:ascii="Times New Roman" w:hAnsi="Times New Roman" w:cs="Times New Roman"/>
        </w:rPr>
        <w:t>And</w:t>
      </w:r>
      <w:r w:rsidR="000118C7" w:rsidRPr="00AF5200">
        <w:rPr>
          <w:rFonts w:ascii="Times New Roman" w:hAnsi="Times New Roman" w:cs="Times New Roman"/>
        </w:rPr>
        <w:t xml:space="preserve"> if you believe in what the Spirit is doing here—if you’re participating in any way in the life of our community</w:t>
      </w:r>
      <w:r w:rsidR="00DF2FA3" w:rsidRPr="00AF5200">
        <w:rPr>
          <w:rFonts w:ascii="Times New Roman" w:hAnsi="Times New Roman" w:cs="Times New Roman"/>
        </w:rPr>
        <w:t>—virtually only or in-person… If you</w:t>
      </w:r>
      <w:r w:rsidR="000118C7" w:rsidRPr="00AF5200">
        <w:rPr>
          <w:rFonts w:ascii="Times New Roman" w:hAnsi="Times New Roman" w:cs="Times New Roman"/>
        </w:rPr>
        <w:t xml:space="preserve"> believe that what we are doing is and will make a difference—but you haven’t yet been able to financial</w:t>
      </w:r>
      <w:r w:rsidR="003522C7" w:rsidRPr="00AF5200">
        <w:rPr>
          <w:rFonts w:ascii="Times New Roman" w:hAnsi="Times New Roman" w:cs="Times New Roman"/>
        </w:rPr>
        <w:t>ly</w:t>
      </w:r>
      <w:r w:rsidR="000118C7" w:rsidRPr="00AF5200">
        <w:rPr>
          <w:rFonts w:ascii="Times New Roman" w:hAnsi="Times New Roman" w:cs="Times New Roman"/>
        </w:rPr>
        <w:t xml:space="preserve"> support the effort… or you haven’t been able to give to the level to which God calls—I invite you to courageously explore the joy to be found in generosity.</w:t>
      </w:r>
      <w:r w:rsidR="00DF2FA3" w:rsidRPr="00AF5200">
        <w:rPr>
          <w:rFonts w:ascii="Times New Roman" w:hAnsi="Times New Roman" w:cs="Times New Roman"/>
        </w:rPr>
        <w:t xml:space="preserve">  Give a gift.  </w:t>
      </w:r>
      <w:r w:rsidR="001A55A0" w:rsidRPr="00AF5200">
        <w:rPr>
          <w:rFonts w:ascii="Times New Roman" w:hAnsi="Times New Roman" w:cs="Times New Roman"/>
        </w:rPr>
        <w:t>Or courageously i</w:t>
      </w:r>
      <w:r w:rsidR="00DF2FA3" w:rsidRPr="00AF5200">
        <w:rPr>
          <w:rFonts w:ascii="Times New Roman" w:hAnsi="Times New Roman" w:cs="Times New Roman"/>
        </w:rPr>
        <w:t>ncrease your gift</w:t>
      </w:r>
      <w:r w:rsidR="003522C7" w:rsidRPr="00AF5200">
        <w:rPr>
          <w:rFonts w:ascii="Times New Roman" w:hAnsi="Times New Roman" w:cs="Times New Roman"/>
        </w:rPr>
        <w:t xml:space="preserve"> in 2022</w:t>
      </w:r>
      <w:r w:rsidR="00DF2FA3" w:rsidRPr="00AF5200">
        <w:rPr>
          <w:rFonts w:ascii="Times New Roman" w:hAnsi="Times New Roman" w:cs="Times New Roman"/>
        </w:rPr>
        <w:t xml:space="preserve">  </w:t>
      </w:r>
      <w:r w:rsidR="003522C7" w:rsidRPr="00AF5200">
        <w:rPr>
          <w:rFonts w:ascii="Times New Roman" w:hAnsi="Times New Roman" w:cs="Times New Roman"/>
        </w:rPr>
        <w:t>Make no mistake, the growth of our ministries deeply needs your increased investment.  O</w:t>
      </w:r>
      <w:r w:rsidR="00DF2FA3" w:rsidRPr="00AF5200">
        <w:rPr>
          <w:rFonts w:ascii="Times New Roman" w:hAnsi="Times New Roman" w:cs="Times New Roman"/>
        </w:rPr>
        <w:t xml:space="preserve">ur mission and ministry </w:t>
      </w:r>
      <w:proofErr w:type="gramStart"/>
      <w:r w:rsidR="00DF2FA3" w:rsidRPr="00AF5200">
        <w:rPr>
          <w:rFonts w:ascii="Times New Roman" w:hAnsi="Times New Roman" w:cs="Times New Roman"/>
        </w:rPr>
        <w:t>is</w:t>
      </w:r>
      <w:proofErr w:type="gramEnd"/>
      <w:r w:rsidR="00DF2FA3" w:rsidRPr="00AF5200">
        <w:rPr>
          <w:rFonts w:ascii="Times New Roman" w:hAnsi="Times New Roman" w:cs="Times New Roman"/>
        </w:rPr>
        <w:t xml:space="preserve"> 100% dependent on your courageous support and investment</w:t>
      </w:r>
      <w:r w:rsidR="003522C7" w:rsidRPr="00AF5200">
        <w:rPr>
          <w:rFonts w:ascii="Times New Roman" w:hAnsi="Times New Roman" w:cs="Times New Roman"/>
        </w:rPr>
        <w:t>, and requires your courageous support to sustain</w:t>
      </w:r>
      <w:r w:rsidR="00DF2FA3" w:rsidRPr="00AF5200">
        <w:rPr>
          <w:rFonts w:ascii="Times New Roman" w:hAnsi="Times New Roman" w:cs="Times New Roman"/>
        </w:rPr>
        <w:t>.</w:t>
      </w:r>
    </w:p>
    <w:p w14:paraId="3C18EC43" w14:textId="77777777" w:rsidR="000118C7" w:rsidRPr="00AF5200" w:rsidRDefault="000118C7" w:rsidP="00596DB2">
      <w:pPr>
        <w:pStyle w:val="NoSpacing"/>
        <w:rPr>
          <w:rFonts w:ascii="Times New Roman" w:hAnsi="Times New Roman" w:cs="Times New Roman"/>
        </w:rPr>
      </w:pPr>
    </w:p>
    <w:p w14:paraId="70777AD3" w14:textId="2C8FBE82" w:rsidR="00D67F16" w:rsidRPr="00AF5200" w:rsidRDefault="000118C7" w:rsidP="00596DB2">
      <w:pPr>
        <w:pStyle w:val="NoSpacing"/>
        <w:rPr>
          <w:rFonts w:ascii="Times New Roman" w:hAnsi="Times New Roman" w:cs="Times New Roman"/>
        </w:rPr>
      </w:pPr>
      <w:r w:rsidRPr="00AF5200">
        <w:rPr>
          <w:rFonts w:ascii="Times New Roman" w:hAnsi="Times New Roman" w:cs="Times New Roman"/>
        </w:rPr>
        <w:t>…….</w:t>
      </w:r>
    </w:p>
    <w:p w14:paraId="218C47BC" w14:textId="3B08E284" w:rsidR="000118C7" w:rsidRPr="00AF5200" w:rsidRDefault="00DF2FA3" w:rsidP="00596DB2">
      <w:pPr>
        <w:pStyle w:val="NoSpacing"/>
        <w:rPr>
          <w:rFonts w:ascii="Times New Roman" w:hAnsi="Times New Roman" w:cs="Times New Roman"/>
        </w:rPr>
      </w:pPr>
      <w:r w:rsidRPr="00AF5200">
        <w:rPr>
          <w:rFonts w:ascii="Times New Roman" w:hAnsi="Times New Roman" w:cs="Times New Roman"/>
        </w:rPr>
        <w:t xml:space="preserve">And yes… as I share these invitations with you, </w:t>
      </w:r>
      <w:r w:rsidR="000118C7" w:rsidRPr="00AF5200">
        <w:rPr>
          <w:rFonts w:ascii="Times New Roman" w:hAnsi="Times New Roman" w:cs="Times New Roman"/>
        </w:rPr>
        <w:t xml:space="preserve">I realize </w:t>
      </w:r>
      <w:r w:rsidRPr="00AF5200">
        <w:rPr>
          <w:rFonts w:ascii="Times New Roman" w:hAnsi="Times New Roman" w:cs="Times New Roman"/>
        </w:rPr>
        <w:t xml:space="preserve">it </w:t>
      </w:r>
      <w:r w:rsidR="00700142" w:rsidRPr="00AF5200">
        <w:rPr>
          <w:rFonts w:ascii="Times New Roman" w:hAnsi="Times New Roman" w:cs="Times New Roman"/>
        </w:rPr>
        <w:t xml:space="preserve">may </w:t>
      </w:r>
      <w:r w:rsidR="000118C7" w:rsidRPr="00AF5200">
        <w:rPr>
          <w:rFonts w:ascii="Times New Roman" w:hAnsi="Times New Roman" w:cs="Times New Roman"/>
        </w:rPr>
        <w:t xml:space="preserve">seem </w:t>
      </w:r>
      <w:r w:rsidR="00700142" w:rsidRPr="00AF5200">
        <w:rPr>
          <w:rFonts w:ascii="Times New Roman" w:hAnsi="Times New Roman" w:cs="Times New Roman"/>
        </w:rPr>
        <w:t>more than a little s</w:t>
      </w:r>
      <w:r w:rsidR="000118C7" w:rsidRPr="00AF5200">
        <w:rPr>
          <w:rFonts w:ascii="Times New Roman" w:hAnsi="Times New Roman" w:cs="Times New Roman"/>
        </w:rPr>
        <w:t xml:space="preserve">elf-serving.  I mean, as </w:t>
      </w:r>
      <w:r w:rsidR="00F845B5" w:rsidRPr="00AF5200">
        <w:rPr>
          <w:rFonts w:ascii="Times New Roman" w:hAnsi="Times New Roman" w:cs="Times New Roman"/>
        </w:rPr>
        <w:t>one of the pastors</w:t>
      </w:r>
      <w:r w:rsidR="000118C7" w:rsidRPr="00AF5200">
        <w:rPr>
          <w:rFonts w:ascii="Times New Roman" w:hAnsi="Times New Roman" w:cs="Times New Roman"/>
        </w:rPr>
        <w:t xml:space="preserve"> of the church</w:t>
      </w:r>
      <w:r w:rsidR="00FE2AF8" w:rsidRPr="00AF5200">
        <w:rPr>
          <w:rFonts w:ascii="Times New Roman" w:hAnsi="Times New Roman" w:cs="Times New Roman"/>
        </w:rPr>
        <w:t xml:space="preserve">, I </w:t>
      </w:r>
      <w:r w:rsidR="00F845B5" w:rsidRPr="00AF5200">
        <w:rPr>
          <w:rFonts w:ascii="Times New Roman" w:hAnsi="Times New Roman" w:cs="Times New Roman"/>
        </w:rPr>
        <w:t>want our ministries to grow.  But I don’t want them to grow for my sake.  And not just for your sake.</w:t>
      </w:r>
    </w:p>
    <w:p w14:paraId="2C8E4DC7" w14:textId="6A4A9758" w:rsidR="00F845B5" w:rsidRPr="00AF5200" w:rsidRDefault="00F845B5" w:rsidP="00596DB2">
      <w:pPr>
        <w:pStyle w:val="NoSpacing"/>
        <w:rPr>
          <w:rFonts w:ascii="Times New Roman" w:hAnsi="Times New Roman" w:cs="Times New Roman"/>
        </w:rPr>
      </w:pPr>
    </w:p>
    <w:p w14:paraId="199A3C46" w14:textId="748456FB" w:rsidR="00700142" w:rsidRPr="00AF5200" w:rsidRDefault="00F845B5" w:rsidP="00596DB2">
      <w:pPr>
        <w:pStyle w:val="NoSpacing"/>
        <w:rPr>
          <w:rFonts w:ascii="Times New Roman" w:hAnsi="Times New Roman" w:cs="Times New Roman"/>
        </w:rPr>
      </w:pPr>
      <w:r w:rsidRPr="00AF5200">
        <w:rPr>
          <w:rFonts w:ascii="Times New Roman" w:hAnsi="Times New Roman" w:cs="Times New Roman"/>
        </w:rPr>
        <w:t xml:space="preserve">I want them to grow for the kingdom’s sake.  For the gospel’s sake. </w:t>
      </w:r>
      <w:r w:rsidR="00641A0A" w:rsidRPr="00AF5200">
        <w:rPr>
          <w:rFonts w:ascii="Times New Roman" w:hAnsi="Times New Roman" w:cs="Times New Roman"/>
        </w:rPr>
        <w:t xml:space="preserve"> For the more courageously we pursue our mission and ministries across our values… </w:t>
      </w:r>
      <w:r w:rsidRPr="00AF5200">
        <w:rPr>
          <w:rFonts w:ascii="Times New Roman" w:hAnsi="Times New Roman" w:cs="Times New Roman"/>
        </w:rPr>
        <w:t xml:space="preserve"> the more inclusive… the more curious… the more compassionate the world ultimately becomes… bit by bit… moment by moment… person by person… disciple by disciple</w:t>
      </w:r>
      <w:r w:rsidR="00700142" w:rsidRPr="00AF5200">
        <w:rPr>
          <w:rFonts w:ascii="Times New Roman" w:hAnsi="Times New Roman" w:cs="Times New Roman"/>
        </w:rPr>
        <w:t>… one courageous step at a time.</w:t>
      </w:r>
    </w:p>
    <w:p w14:paraId="1F29F894" w14:textId="77777777" w:rsidR="00700142" w:rsidRPr="00AF5200" w:rsidRDefault="00700142" w:rsidP="00596DB2">
      <w:pPr>
        <w:pStyle w:val="NoSpacing"/>
        <w:rPr>
          <w:rFonts w:ascii="Times New Roman" w:hAnsi="Times New Roman" w:cs="Times New Roman"/>
        </w:rPr>
      </w:pPr>
    </w:p>
    <w:p w14:paraId="366022FF" w14:textId="399BB0F5" w:rsidR="00F845B5" w:rsidRPr="00AF5200" w:rsidRDefault="00700142" w:rsidP="00596DB2">
      <w:pPr>
        <w:pStyle w:val="NoSpacing"/>
        <w:rPr>
          <w:rFonts w:ascii="Times New Roman" w:hAnsi="Times New Roman" w:cs="Times New Roman"/>
        </w:rPr>
      </w:pPr>
      <w:r w:rsidRPr="00AF5200">
        <w:rPr>
          <w:rFonts w:ascii="Times New Roman" w:hAnsi="Times New Roman" w:cs="Times New Roman"/>
        </w:rPr>
        <w:t>……</w:t>
      </w:r>
      <w:r w:rsidR="00F845B5" w:rsidRPr="00AF5200">
        <w:rPr>
          <w:rFonts w:ascii="Times New Roman" w:hAnsi="Times New Roman" w:cs="Times New Roman"/>
        </w:rPr>
        <w:t xml:space="preserve">  </w:t>
      </w:r>
    </w:p>
    <w:p w14:paraId="59CFCDCF" w14:textId="4AA2825B" w:rsidR="003C5A71" w:rsidRPr="00AF5200" w:rsidRDefault="00700142" w:rsidP="00596DB2">
      <w:pPr>
        <w:pStyle w:val="NoSpacing"/>
        <w:rPr>
          <w:rFonts w:ascii="Times New Roman" w:hAnsi="Times New Roman" w:cs="Times New Roman"/>
        </w:rPr>
      </w:pPr>
      <w:r w:rsidRPr="00AF5200">
        <w:rPr>
          <w:rFonts w:ascii="Times New Roman" w:hAnsi="Times New Roman" w:cs="Times New Roman"/>
        </w:rPr>
        <w:t>I thank God for you, Towson Presbyterian Church.  Y</w:t>
      </w:r>
      <w:r w:rsidR="003C5A71" w:rsidRPr="00AF5200">
        <w:rPr>
          <w:rFonts w:ascii="Times New Roman" w:hAnsi="Times New Roman" w:cs="Times New Roman"/>
        </w:rPr>
        <w:t xml:space="preserve">ou are remarkable community of faith, </w:t>
      </w:r>
      <w:r w:rsidRPr="00AF5200">
        <w:rPr>
          <w:rFonts w:ascii="Times New Roman" w:hAnsi="Times New Roman" w:cs="Times New Roman"/>
        </w:rPr>
        <w:t xml:space="preserve">who has just given testimony a remarkable year of mission and ministry.  And </w:t>
      </w:r>
      <w:r w:rsidR="003C5A71" w:rsidRPr="00AF5200">
        <w:rPr>
          <w:rFonts w:ascii="Times New Roman" w:hAnsi="Times New Roman" w:cs="Times New Roman"/>
        </w:rPr>
        <w:t>I can’t wait to see wh</w:t>
      </w:r>
      <w:r w:rsidRPr="00AF5200">
        <w:rPr>
          <w:rFonts w:ascii="Times New Roman" w:hAnsi="Times New Roman" w:cs="Times New Roman"/>
        </w:rPr>
        <w:t>at</w:t>
      </w:r>
      <w:r w:rsidR="003C5A71" w:rsidRPr="00AF5200">
        <w:rPr>
          <w:rFonts w:ascii="Times New Roman" w:hAnsi="Times New Roman" w:cs="Times New Roman"/>
        </w:rPr>
        <w:t xml:space="preserve"> your courage enables the Spirit to </w:t>
      </w:r>
      <w:r w:rsidRPr="00AF5200">
        <w:rPr>
          <w:rFonts w:ascii="Times New Roman" w:hAnsi="Times New Roman" w:cs="Times New Roman"/>
        </w:rPr>
        <w:t>do through us next</w:t>
      </w:r>
      <w:r w:rsidR="003C5A71" w:rsidRPr="00AF5200">
        <w:rPr>
          <w:rFonts w:ascii="Times New Roman" w:hAnsi="Times New Roman" w:cs="Times New Roman"/>
        </w:rPr>
        <w:t>.</w:t>
      </w:r>
      <w:r w:rsidRPr="00AF5200">
        <w:rPr>
          <w:rFonts w:ascii="Times New Roman" w:hAnsi="Times New Roman" w:cs="Times New Roman"/>
        </w:rPr>
        <w:t xml:space="preserve">  Amen.</w:t>
      </w:r>
    </w:p>
    <w:sectPr w:rsidR="003C5A71" w:rsidRPr="00AF520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354D" w14:textId="77777777" w:rsidR="00BF1B3E" w:rsidRDefault="00BF1B3E" w:rsidP="00641A0A">
      <w:pPr>
        <w:spacing w:after="0" w:line="240" w:lineRule="auto"/>
      </w:pPr>
      <w:r>
        <w:separator/>
      </w:r>
    </w:p>
  </w:endnote>
  <w:endnote w:type="continuationSeparator" w:id="0">
    <w:p w14:paraId="0CA3E42E" w14:textId="77777777" w:rsidR="00BF1B3E" w:rsidRDefault="00BF1B3E" w:rsidP="0064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681A" w14:textId="77777777" w:rsidR="00BF1B3E" w:rsidRDefault="00BF1B3E" w:rsidP="00641A0A">
      <w:pPr>
        <w:spacing w:after="0" w:line="240" w:lineRule="auto"/>
      </w:pPr>
      <w:r>
        <w:separator/>
      </w:r>
    </w:p>
  </w:footnote>
  <w:footnote w:type="continuationSeparator" w:id="0">
    <w:p w14:paraId="70C6434E" w14:textId="77777777" w:rsidR="00BF1B3E" w:rsidRDefault="00BF1B3E" w:rsidP="00641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551921"/>
      <w:docPartObj>
        <w:docPartGallery w:val="Page Numbers (Top of Page)"/>
        <w:docPartUnique/>
      </w:docPartObj>
    </w:sdtPr>
    <w:sdtEndPr>
      <w:rPr>
        <w:noProof/>
      </w:rPr>
    </w:sdtEndPr>
    <w:sdtContent>
      <w:p w14:paraId="57348278" w14:textId="4675C0B7" w:rsidR="00641A0A" w:rsidRDefault="00641A0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E19C6F" w14:textId="77777777" w:rsidR="00641A0A" w:rsidRDefault="0064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1C73"/>
    <w:multiLevelType w:val="hybridMultilevel"/>
    <w:tmpl w:val="82DA492E"/>
    <w:lvl w:ilvl="0" w:tplc="F572D5E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33"/>
    <w:rsid w:val="000118C7"/>
    <w:rsid w:val="00067132"/>
    <w:rsid w:val="000E2FD8"/>
    <w:rsid w:val="001A55A0"/>
    <w:rsid w:val="001D705F"/>
    <w:rsid w:val="00231914"/>
    <w:rsid w:val="00241FA5"/>
    <w:rsid w:val="002614F4"/>
    <w:rsid w:val="002A085A"/>
    <w:rsid w:val="002F299F"/>
    <w:rsid w:val="00301C33"/>
    <w:rsid w:val="00331C79"/>
    <w:rsid w:val="003522C7"/>
    <w:rsid w:val="003B242D"/>
    <w:rsid w:val="003C5A71"/>
    <w:rsid w:val="003F13FD"/>
    <w:rsid w:val="005151A1"/>
    <w:rsid w:val="00596DB2"/>
    <w:rsid w:val="00641A0A"/>
    <w:rsid w:val="00700142"/>
    <w:rsid w:val="00703494"/>
    <w:rsid w:val="00790165"/>
    <w:rsid w:val="007F63DA"/>
    <w:rsid w:val="00875FA0"/>
    <w:rsid w:val="00882E7F"/>
    <w:rsid w:val="008D6186"/>
    <w:rsid w:val="00900899"/>
    <w:rsid w:val="00905ACD"/>
    <w:rsid w:val="009B1363"/>
    <w:rsid w:val="00A551B4"/>
    <w:rsid w:val="00AF5200"/>
    <w:rsid w:val="00BF1B3E"/>
    <w:rsid w:val="00CC1D38"/>
    <w:rsid w:val="00D01F9E"/>
    <w:rsid w:val="00D13572"/>
    <w:rsid w:val="00D67F16"/>
    <w:rsid w:val="00DF2FA3"/>
    <w:rsid w:val="00E21FE7"/>
    <w:rsid w:val="00E87AA3"/>
    <w:rsid w:val="00EA2693"/>
    <w:rsid w:val="00EC18DA"/>
    <w:rsid w:val="00F17BF7"/>
    <w:rsid w:val="00F364AD"/>
    <w:rsid w:val="00F65C79"/>
    <w:rsid w:val="00F845B5"/>
    <w:rsid w:val="00F970EB"/>
    <w:rsid w:val="00FA4BFE"/>
    <w:rsid w:val="00FE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6F68"/>
  <w15:chartTrackingRefBased/>
  <w15:docId w15:val="{4AFAAA12-BE50-4B98-84C1-DEC542B7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42D"/>
    <w:pPr>
      <w:spacing w:after="0" w:line="240" w:lineRule="auto"/>
    </w:pPr>
  </w:style>
  <w:style w:type="paragraph" w:styleId="Header">
    <w:name w:val="header"/>
    <w:basedOn w:val="Normal"/>
    <w:link w:val="HeaderChar"/>
    <w:uiPriority w:val="99"/>
    <w:unhideWhenUsed/>
    <w:rsid w:val="00641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A0A"/>
  </w:style>
  <w:style w:type="paragraph" w:styleId="Footer">
    <w:name w:val="footer"/>
    <w:basedOn w:val="Normal"/>
    <w:link w:val="FooterChar"/>
    <w:uiPriority w:val="99"/>
    <w:unhideWhenUsed/>
    <w:rsid w:val="00641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20711">
      <w:bodyDiv w:val="1"/>
      <w:marLeft w:val="0"/>
      <w:marRight w:val="0"/>
      <w:marTop w:val="0"/>
      <w:marBottom w:val="0"/>
      <w:divBdr>
        <w:top w:val="none" w:sz="0" w:space="0" w:color="auto"/>
        <w:left w:val="none" w:sz="0" w:space="0" w:color="auto"/>
        <w:bottom w:val="none" w:sz="0" w:space="0" w:color="auto"/>
        <w:right w:val="none" w:sz="0" w:space="0" w:color="auto"/>
      </w:divBdr>
      <w:divsChild>
        <w:div w:id="166751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ter\Documents\Custom%20Office%20Templates\Wor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 1</Template>
  <TotalTime>89</TotalTime>
  <Pages>6</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Rcarter</dc:creator>
  <cp:keywords/>
  <dc:description/>
  <cp:lastModifiedBy>Rob Carter</cp:lastModifiedBy>
  <cp:revision>2</cp:revision>
  <cp:lastPrinted>2021-11-21T14:57:00Z</cp:lastPrinted>
  <dcterms:created xsi:type="dcterms:W3CDTF">2021-11-21T16:27:00Z</dcterms:created>
  <dcterms:modified xsi:type="dcterms:W3CDTF">2021-11-21T16:27:00Z</dcterms:modified>
</cp:coreProperties>
</file>